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B6938" w14:textId="77777777" w:rsidR="00E032CE" w:rsidRPr="00E032CE" w:rsidRDefault="00E032CE" w:rsidP="00E032CE">
      <w:pPr>
        <w:bidi/>
        <w:rPr>
          <w:rFonts w:cs="David"/>
          <w:sz w:val="32"/>
          <w:szCs w:val="32"/>
          <w:rtl/>
        </w:rPr>
      </w:pPr>
    </w:p>
    <w:p w14:paraId="475E5B37" w14:textId="1EA67F23" w:rsidR="00E032CE" w:rsidRPr="00E032CE" w:rsidRDefault="00E032CE" w:rsidP="00E032CE">
      <w:pPr>
        <w:keepNext/>
        <w:bidi/>
        <w:jc w:val="right"/>
        <w:outlineLvl w:val="0"/>
        <w:rPr>
          <w:rFonts w:cs="David"/>
          <w:sz w:val="32"/>
          <w:szCs w:val="32"/>
          <w:u w:val="single"/>
          <w:rtl/>
        </w:rPr>
      </w:pPr>
      <w:r>
        <w:rPr>
          <w:rFonts w:cs="David" w:hint="cs"/>
          <w:sz w:val="32"/>
          <w:szCs w:val="32"/>
          <w:rtl/>
        </w:rPr>
        <w:t>אוקטובר 2024</w:t>
      </w:r>
    </w:p>
    <w:p w14:paraId="09DE26AC" w14:textId="77777777" w:rsidR="00E032CE" w:rsidRPr="00E032CE" w:rsidRDefault="00E032CE" w:rsidP="00E032CE">
      <w:pPr>
        <w:keepNext/>
        <w:bidi/>
        <w:jc w:val="both"/>
        <w:outlineLvl w:val="5"/>
        <w:rPr>
          <w:rFonts w:cs="David"/>
          <w:b/>
          <w:bCs/>
          <w:sz w:val="28"/>
          <w:szCs w:val="28"/>
          <w:u w:val="single"/>
          <w:rtl/>
        </w:rPr>
      </w:pPr>
      <w:r w:rsidRPr="00E032CE">
        <w:rPr>
          <w:rFonts w:cs="David" w:hint="cs"/>
          <w:b/>
          <w:bCs/>
          <w:sz w:val="28"/>
          <w:szCs w:val="28"/>
          <w:u w:val="single"/>
          <w:rtl/>
        </w:rPr>
        <w:t>דוקטורנט/</w:t>
      </w:r>
      <w:proofErr w:type="spellStart"/>
      <w:r w:rsidRPr="00E032CE">
        <w:rPr>
          <w:rFonts w:cs="David" w:hint="cs"/>
          <w:b/>
          <w:bCs/>
          <w:sz w:val="28"/>
          <w:szCs w:val="28"/>
          <w:u w:val="single"/>
          <w:rtl/>
        </w:rPr>
        <w:t>ית</w:t>
      </w:r>
      <w:proofErr w:type="spellEnd"/>
      <w:r w:rsidRPr="00E032CE">
        <w:rPr>
          <w:rFonts w:cs="David" w:hint="cs"/>
          <w:b/>
          <w:bCs/>
          <w:sz w:val="28"/>
          <w:szCs w:val="28"/>
          <w:u w:val="single"/>
          <w:rtl/>
        </w:rPr>
        <w:t xml:space="preserve"> יקר/ה</w:t>
      </w:r>
    </w:p>
    <w:p w14:paraId="2A7E5839" w14:textId="77777777" w:rsidR="00E032CE" w:rsidRPr="00E032CE" w:rsidRDefault="00E032CE" w:rsidP="00E032CE">
      <w:pPr>
        <w:bidi/>
        <w:jc w:val="both"/>
        <w:rPr>
          <w:rFonts w:cs="David"/>
          <w:sz w:val="28"/>
          <w:szCs w:val="28"/>
          <w:rtl/>
        </w:rPr>
      </w:pPr>
    </w:p>
    <w:p w14:paraId="59B787CA" w14:textId="77777777" w:rsidR="00C71877" w:rsidRDefault="00C71877" w:rsidP="00E032CE">
      <w:pPr>
        <w:bidi/>
        <w:jc w:val="both"/>
        <w:rPr>
          <w:rFonts w:cs="David"/>
          <w:sz w:val="28"/>
          <w:szCs w:val="28"/>
          <w:rtl/>
        </w:rPr>
      </w:pPr>
    </w:p>
    <w:p w14:paraId="4C0B3DFA" w14:textId="45F16B8B" w:rsidR="00E032CE" w:rsidRPr="00E032CE" w:rsidRDefault="00E032CE" w:rsidP="00C71877">
      <w:pPr>
        <w:bidi/>
        <w:jc w:val="both"/>
        <w:rPr>
          <w:rFonts w:cs="David"/>
          <w:sz w:val="28"/>
          <w:szCs w:val="28"/>
          <w:rtl/>
        </w:rPr>
      </w:pPr>
      <w:r w:rsidRPr="00E032CE">
        <w:rPr>
          <w:rFonts w:cs="David" w:hint="cs"/>
          <w:sz w:val="28"/>
          <w:szCs w:val="28"/>
          <w:rtl/>
        </w:rPr>
        <w:t>שלום רב,</w:t>
      </w:r>
    </w:p>
    <w:p w14:paraId="66556D4B" w14:textId="77777777" w:rsidR="00E032CE" w:rsidRPr="00E032CE" w:rsidRDefault="00E032CE" w:rsidP="00E032CE">
      <w:pPr>
        <w:bidi/>
        <w:jc w:val="both"/>
        <w:rPr>
          <w:rFonts w:cs="David"/>
          <w:sz w:val="28"/>
          <w:szCs w:val="28"/>
          <w:rtl/>
        </w:rPr>
      </w:pPr>
      <w:bookmarkStart w:id="0" w:name="OLE_LINK7"/>
      <w:bookmarkStart w:id="1" w:name="OLE_LINK8"/>
    </w:p>
    <w:p w14:paraId="68BC7D31" w14:textId="77777777" w:rsidR="00C71877" w:rsidRDefault="00C71877" w:rsidP="00E032CE">
      <w:pPr>
        <w:bidi/>
        <w:jc w:val="both"/>
        <w:rPr>
          <w:rFonts w:cs="David"/>
          <w:sz w:val="28"/>
          <w:szCs w:val="28"/>
          <w:rtl/>
        </w:rPr>
      </w:pPr>
    </w:p>
    <w:p w14:paraId="764ECF67" w14:textId="7AD56CD1" w:rsidR="00E032CE" w:rsidRPr="00E032CE" w:rsidRDefault="00E032CE" w:rsidP="00C71877">
      <w:pPr>
        <w:bidi/>
        <w:jc w:val="both"/>
        <w:rPr>
          <w:rFonts w:cs="David"/>
          <w:sz w:val="28"/>
          <w:szCs w:val="28"/>
          <w:rtl/>
        </w:rPr>
      </w:pPr>
      <w:r w:rsidRPr="00E032CE">
        <w:rPr>
          <w:rFonts w:cs="David" w:hint="cs"/>
          <w:sz w:val="28"/>
          <w:szCs w:val="28"/>
          <w:rtl/>
        </w:rPr>
        <w:t>ראשית, ברכות על קבלת המלגה המחלקתית לדוקטורנטים!</w:t>
      </w:r>
    </w:p>
    <w:p w14:paraId="4877979B" w14:textId="77777777" w:rsidR="00E032CE" w:rsidRPr="00E032CE" w:rsidRDefault="00E032CE" w:rsidP="00E032CE">
      <w:pPr>
        <w:bidi/>
        <w:jc w:val="both"/>
        <w:rPr>
          <w:rFonts w:cs="David"/>
          <w:sz w:val="28"/>
          <w:szCs w:val="28"/>
          <w:rtl/>
        </w:rPr>
      </w:pPr>
    </w:p>
    <w:p w14:paraId="1C46E65E" w14:textId="77777777" w:rsidR="00C71877" w:rsidRDefault="00C71877" w:rsidP="00E032CE">
      <w:pPr>
        <w:bidi/>
        <w:jc w:val="both"/>
        <w:rPr>
          <w:rFonts w:cs="David"/>
          <w:sz w:val="28"/>
          <w:szCs w:val="28"/>
          <w:rtl/>
        </w:rPr>
      </w:pPr>
      <w:bookmarkStart w:id="2" w:name="OLE_LINK5"/>
      <w:bookmarkStart w:id="3" w:name="OLE_LINK6"/>
      <w:bookmarkStart w:id="4" w:name="OLE_LINK9"/>
      <w:bookmarkStart w:id="5" w:name="OLE_LINK10"/>
      <w:bookmarkStart w:id="6" w:name="OLE_LINK1"/>
      <w:bookmarkStart w:id="7" w:name="OLE_LINK2"/>
    </w:p>
    <w:p w14:paraId="2EFFF272" w14:textId="221BB6F7" w:rsidR="00E032CE" w:rsidRPr="00E032CE" w:rsidRDefault="00E032CE" w:rsidP="00C71877">
      <w:pPr>
        <w:bidi/>
        <w:jc w:val="both"/>
        <w:rPr>
          <w:rFonts w:cs="David"/>
          <w:sz w:val="28"/>
          <w:szCs w:val="28"/>
          <w:rtl/>
        </w:rPr>
      </w:pPr>
      <w:r w:rsidRPr="00E032CE">
        <w:rPr>
          <w:rFonts w:cs="David" w:hint="cs"/>
          <w:sz w:val="28"/>
          <w:szCs w:val="28"/>
          <w:rtl/>
        </w:rPr>
        <w:t xml:space="preserve">המלגות המחלקתיות מיועדות לתלמידי תואר שלישי במחלקה שיש להם מנחה, והם מקדישים 100% מזמנם ללימודים ומחקר במחלקה (למעט עבודות </w:t>
      </w:r>
      <w:proofErr w:type="spellStart"/>
      <w:r w:rsidRPr="00E032CE">
        <w:rPr>
          <w:rFonts w:cs="David" w:hint="cs"/>
          <w:sz w:val="28"/>
          <w:szCs w:val="28"/>
          <w:rtl/>
        </w:rPr>
        <w:t>תירגול</w:t>
      </w:r>
      <w:proofErr w:type="spellEnd"/>
      <w:r w:rsidRPr="00E032CE">
        <w:rPr>
          <w:rFonts w:cs="David" w:hint="cs"/>
          <w:sz w:val="28"/>
          <w:szCs w:val="28"/>
          <w:rtl/>
        </w:rPr>
        <w:t xml:space="preserve">/בדיקת עבודות באוניברסיטה). </w:t>
      </w:r>
    </w:p>
    <w:p w14:paraId="2C04D0CA" w14:textId="77777777" w:rsidR="00E032CE" w:rsidRPr="00E032CE" w:rsidRDefault="00E032CE" w:rsidP="00E032CE">
      <w:pPr>
        <w:bidi/>
        <w:jc w:val="both"/>
        <w:rPr>
          <w:rFonts w:cs="David"/>
          <w:sz w:val="28"/>
          <w:szCs w:val="28"/>
          <w:rtl/>
        </w:rPr>
      </w:pPr>
      <w:r w:rsidRPr="00E032CE">
        <w:rPr>
          <w:rFonts w:cs="David" w:hint="cs"/>
          <w:sz w:val="28"/>
          <w:szCs w:val="28"/>
          <w:rtl/>
        </w:rPr>
        <w:t>המלגות  מובטחות כל פעם לסמסטר או שנת לימודים אחת.</w:t>
      </w:r>
    </w:p>
    <w:p w14:paraId="4FCA92E6" w14:textId="77777777" w:rsidR="00E032CE" w:rsidRPr="00E032CE" w:rsidRDefault="00E032CE" w:rsidP="00E032CE">
      <w:pPr>
        <w:bidi/>
        <w:jc w:val="both"/>
        <w:rPr>
          <w:rFonts w:cs="David"/>
          <w:sz w:val="28"/>
          <w:szCs w:val="28"/>
          <w:rtl/>
        </w:rPr>
      </w:pPr>
      <w:r w:rsidRPr="00E032CE">
        <w:rPr>
          <w:rFonts w:cs="David" w:hint="cs"/>
          <w:sz w:val="28"/>
          <w:szCs w:val="28"/>
          <w:rtl/>
        </w:rPr>
        <w:t>מלבד המלגה החודשית, המחלקה תממן את שכר הלימוד שלך.</w:t>
      </w:r>
    </w:p>
    <w:p w14:paraId="29726044" w14:textId="77777777" w:rsidR="00E032CE" w:rsidRPr="00E032CE" w:rsidRDefault="00E032CE" w:rsidP="00E032CE">
      <w:pPr>
        <w:bidi/>
        <w:jc w:val="both"/>
        <w:rPr>
          <w:rFonts w:cs="David"/>
          <w:sz w:val="28"/>
          <w:szCs w:val="28"/>
          <w:rtl/>
        </w:rPr>
      </w:pPr>
    </w:p>
    <w:p w14:paraId="23E3DAF6" w14:textId="77777777" w:rsidR="00E032CE" w:rsidRPr="00E032CE" w:rsidRDefault="00E032CE" w:rsidP="00E032CE">
      <w:pPr>
        <w:bidi/>
        <w:jc w:val="both"/>
        <w:rPr>
          <w:rFonts w:cs="David"/>
          <w:sz w:val="28"/>
          <w:szCs w:val="28"/>
          <w:rtl/>
        </w:rPr>
      </w:pPr>
      <w:r w:rsidRPr="00E032CE">
        <w:rPr>
          <w:rFonts w:cs="David" w:hint="cs"/>
          <w:sz w:val="28"/>
          <w:szCs w:val="28"/>
          <w:rtl/>
        </w:rPr>
        <w:t>המלגה תינתן לכל היותר במשך 4 שנים.</w:t>
      </w:r>
    </w:p>
    <w:p w14:paraId="7753C311" w14:textId="77777777" w:rsidR="00E032CE" w:rsidRPr="00E032CE" w:rsidRDefault="00E032CE" w:rsidP="00E032CE">
      <w:pPr>
        <w:bidi/>
        <w:jc w:val="both"/>
        <w:rPr>
          <w:rFonts w:cs="David"/>
          <w:sz w:val="28"/>
          <w:szCs w:val="28"/>
          <w:rtl/>
        </w:rPr>
      </w:pPr>
    </w:p>
    <w:p w14:paraId="1561CD74" w14:textId="77777777" w:rsidR="00C71877" w:rsidRDefault="00C71877" w:rsidP="00E032CE">
      <w:pPr>
        <w:bidi/>
        <w:jc w:val="both"/>
        <w:rPr>
          <w:rFonts w:cs="David"/>
          <w:sz w:val="28"/>
          <w:szCs w:val="28"/>
          <w:rtl/>
        </w:rPr>
      </w:pPr>
    </w:p>
    <w:p w14:paraId="636F49C0" w14:textId="6700664F" w:rsidR="00E032CE" w:rsidRPr="00E032CE" w:rsidRDefault="00E032CE" w:rsidP="00C71877">
      <w:pPr>
        <w:bidi/>
        <w:jc w:val="both"/>
        <w:rPr>
          <w:rFonts w:cs="David"/>
          <w:sz w:val="28"/>
          <w:szCs w:val="28"/>
          <w:rtl/>
        </w:rPr>
      </w:pPr>
      <w:r w:rsidRPr="00E032CE">
        <w:rPr>
          <w:rFonts w:cs="David" w:hint="cs"/>
          <w:sz w:val="28"/>
          <w:szCs w:val="28"/>
          <w:rtl/>
        </w:rPr>
        <w:t xml:space="preserve">יש להגיש טופס התקדמות החתום ע"י המנחה </w:t>
      </w:r>
      <w:r w:rsidRPr="00E032CE">
        <w:rPr>
          <w:rFonts w:cs="David" w:hint="cs"/>
          <w:b/>
          <w:bCs/>
          <w:sz w:val="28"/>
          <w:szCs w:val="28"/>
          <w:rtl/>
        </w:rPr>
        <w:t>בתום סמסטר א'</w:t>
      </w:r>
      <w:r w:rsidRPr="00E032CE">
        <w:rPr>
          <w:rFonts w:cs="David" w:hint="cs"/>
          <w:sz w:val="28"/>
          <w:szCs w:val="28"/>
          <w:rtl/>
        </w:rPr>
        <w:t xml:space="preserve"> על מנת שהמלגה תתחדש לקראת סמסטר ב' (כלומר, אם לא יוגש טופס התקדמות בזמן, המלגה תיפסק). </w:t>
      </w:r>
    </w:p>
    <w:p w14:paraId="3367A72C" w14:textId="77777777" w:rsidR="00E032CE" w:rsidRPr="00E032CE" w:rsidRDefault="00E032CE" w:rsidP="00E032CE">
      <w:pPr>
        <w:bidi/>
        <w:jc w:val="both"/>
        <w:rPr>
          <w:rFonts w:cs="David"/>
          <w:sz w:val="28"/>
          <w:szCs w:val="28"/>
          <w:rtl/>
        </w:rPr>
      </w:pPr>
    </w:p>
    <w:p w14:paraId="4410B525" w14:textId="77777777" w:rsidR="00C71877" w:rsidRDefault="00C71877" w:rsidP="00E032CE">
      <w:pPr>
        <w:bidi/>
        <w:jc w:val="both"/>
        <w:rPr>
          <w:rFonts w:cs="David"/>
          <w:sz w:val="28"/>
          <w:szCs w:val="28"/>
          <w:rtl/>
        </w:rPr>
      </w:pPr>
    </w:p>
    <w:p w14:paraId="2A851AE0" w14:textId="1611CDCB" w:rsidR="00E032CE" w:rsidRPr="00E032CE" w:rsidRDefault="00E032CE" w:rsidP="00C71877">
      <w:pPr>
        <w:bidi/>
        <w:jc w:val="both"/>
        <w:rPr>
          <w:rFonts w:cs="David"/>
          <w:sz w:val="28"/>
          <w:szCs w:val="28"/>
          <w:rtl/>
        </w:rPr>
      </w:pPr>
      <w:r w:rsidRPr="00E032CE">
        <w:rPr>
          <w:rFonts w:cs="David" w:hint="cs"/>
          <w:sz w:val="28"/>
          <w:szCs w:val="28"/>
          <w:rtl/>
        </w:rPr>
        <w:t xml:space="preserve">יש להגיש טופס בקשה למלגה לפני כל שנת לימודים עד ה 1 בחודש </w:t>
      </w:r>
      <w:r w:rsidR="00DF4E5C">
        <w:rPr>
          <w:rFonts w:cs="David" w:hint="cs"/>
          <w:sz w:val="28"/>
          <w:szCs w:val="28"/>
          <w:rtl/>
        </w:rPr>
        <w:t>אוקטובר</w:t>
      </w:r>
      <w:r w:rsidRPr="00E032CE">
        <w:rPr>
          <w:rFonts w:cs="David" w:hint="cs"/>
          <w:sz w:val="28"/>
          <w:szCs w:val="28"/>
          <w:rtl/>
        </w:rPr>
        <w:t>.</w:t>
      </w:r>
    </w:p>
    <w:p w14:paraId="4F64DFB0" w14:textId="77777777" w:rsidR="00E032CE" w:rsidRPr="00E032CE" w:rsidRDefault="00E032CE" w:rsidP="00E032CE">
      <w:pPr>
        <w:bidi/>
        <w:jc w:val="both"/>
        <w:rPr>
          <w:rFonts w:cs="David"/>
          <w:sz w:val="28"/>
          <w:szCs w:val="28"/>
          <w:rtl/>
        </w:rPr>
      </w:pPr>
    </w:p>
    <w:bookmarkEnd w:id="0"/>
    <w:bookmarkEnd w:id="1"/>
    <w:bookmarkEnd w:id="2"/>
    <w:bookmarkEnd w:id="3"/>
    <w:p w14:paraId="0B1A677E" w14:textId="77777777" w:rsidR="00C71877" w:rsidRDefault="00C71877" w:rsidP="00E032CE">
      <w:pPr>
        <w:bidi/>
        <w:rPr>
          <w:rFonts w:cs="David"/>
          <w:sz w:val="28"/>
          <w:szCs w:val="28"/>
          <w:rtl/>
        </w:rPr>
      </w:pPr>
    </w:p>
    <w:p w14:paraId="6BE63462" w14:textId="70E1377B" w:rsidR="00E032CE" w:rsidRPr="00E032CE" w:rsidRDefault="00E032CE" w:rsidP="00C71877">
      <w:pPr>
        <w:bidi/>
        <w:rPr>
          <w:rFonts w:cs="David"/>
          <w:sz w:val="28"/>
          <w:szCs w:val="28"/>
          <w:rtl/>
        </w:rPr>
      </w:pPr>
      <w:r w:rsidRPr="00E032CE">
        <w:rPr>
          <w:rFonts w:cs="David" w:hint="cs"/>
          <w:sz w:val="28"/>
          <w:szCs w:val="28"/>
          <w:rtl/>
        </w:rPr>
        <w:t>מקבלי המלגה  מהמחלקה מתחייבים לתרגל, לבדוק תרגילים ומבחנים, לראיין, או לבצע מטלות אקדמיות אחרות במידה והדבר נדרש תמורת תשלום.</w:t>
      </w:r>
    </w:p>
    <w:p w14:paraId="79747E72" w14:textId="77777777" w:rsidR="00E032CE" w:rsidRPr="00E032CE" w:rsidRDefault="00E032CE" w:rsidP="00E032CE">
      <w:pPr>
        <w:bidi/>
        <w:rPr>
          <w:rFonts w:cs="David"/>
          <w:sz w:val="28"/>
          <w:szCs w:val="28"/>
          <w:rtl/>
        </w:rPr>
      </w:pPr>
    </w:p>
    <w:p w14:paraId="1FB52A86" w14:textId="77777777" w:rsidR="00C71877" w:rsidRDefault="00C71877" w:rsidP="00E032CE">
      <w:pPr>
        <w:bidi/>
        <w:spacing w:after="160" w:line="360" w:lineRule="auto"/>
        <w:ind w:left="19" w:right="426"/>
        <w:jc w:val="both"/>
        <w:rPr>
          <w:rFonts w:cs="David"/>
          <w:sz w:val="28"/>
          <w:szCs w:val="28"/>
          <w:u w:val="single"/>
          <w:rtl/>
        </w:rPr>
      </w:pPr>
    </w:p>
    <w:p w14:paraId="0523DC85" w14:textId="76907A6A" w:rsidR="00E032CE" w:rsidRPr="00E032CE" w:rsidRDefault="00E032CE" w:rsidP="00C71877">
      <w:pPr>
        <w:bidi/>
        <w:spacing w:after="160" w:line="360" w:lineRule="auto"/>
        <w:ind w:left="19" w:right="426"/>
        <w:jc w:val="both"/>
        <w:rPr>
          <w:rFonts w:cs="David"/>
          <w:sz w:val="28"/>
          <w:szCs w:val="28"/>
          <w:u w:val="single"/>
          <w:rtl/>
        </w:rPr>
      </w:pPr>
      <w:r w:rsidRPr="00E032CE">
        <w:rPr>
          <w:rFonts w:cs="David"/>
          <w:sz w:val="28"/>
          <w:szCs w:val="28"/>
          <w:u w:val="single"/>
          <w:rtl/>
        </w:rPr>
        <w:t>סטודנטים שלא יעמדו בתנאי המלגה, שהתקדמותם לא תשביע רצון, או ש</w:t>
      </w:r>
      <w:r w:rsidRPr="00E032CE">
        <w:rPr>
          <w:rFonts w:cs="David" w:hint="cs"/>
          <w:sz w:val="28"/>
          <w:szCs w:val="28"/>
          <w:u w:val="single"/>
          <w:rtl/>
        </w:rPr>
        <w:t>יפסיקו לימודים או</w:t>
      </w:r>
      <w:r w:rsidRPr="00E032CE">
        <w:rPr>
          <w:rFonts w:cs="David"/>
          <w:sz w:val="28"/>
          <w:szCs w:val="28"/>
          <w:u w:val="single"/>
        </w:rPr>
        <w:t xml:space="preserve"> </w:t>
      </w:r>
      <w:r w:rsidRPr="00E032CE">
        <w:rPr>
          <w:rFonts w:cs="David"/>
          <w:sz w:val="28"/>
          <w:szCs w:val="28"/>
          <w:u w:val="single"/>
          <w:rtl/>
        </w:rPr>
        <w:t>שיופסקו לימודי</w:t>
      </w:r>
      <w:r w:rsidRPr="00E032CE">
        <w:rPr>
          <w:rFonts w:cs="David" w:hint="cs"/>
          <w:sz w:val="28"/>
          <w:szCs w:val="28"/>
          <w:u w:val="single"/>
          <w:rtl/>
        </w:rPr>
        <w:t>הם או שיענשו ב</w:t>
      </w:r>
      <w:r w:rsidRPr="00E032CE">
        <w:rPr>
          <w:rFonts w:cs="David"/>
          <w:sz w:val="28"/>
          <w:szCs w:val="28"/>
          <w:u w:val="single"/>
          <w:rtl/>
        </w:rPr>
        <w:t xml:space="preserve">עבירות משמעת, </w:t>
      </w:r>
      <w:r w:rsidRPr="00E032CE">
        <w:rPr>
          <w:rFonts w:cs="David"/>
          <w:b/>
          <w:bCs/>
          <w:sz w:val="28"/>
          <w:szCs w:val="28"/>
          <w:u w:val="single"/>
          <w:rtl/>
        </w:rPr>
        <w:t>תופסק מלגתם לאלתר, והם יחויבו להשיב את סכומי המלגה שקיבלו.</w:t>
      </w:r>
    </w:p>
    <w:p w14:paraId="4BCF8C98" w14:textId="77777777" w:rsidR="00E032CE" w:rsidRPr="00E032CE" w:rsidRDefault="00E032CE" w:rsidP="00E032CE">
      <w:pPr>
        <w:bidi/>
        <w:rPr>
          <w:rFonts w:cs="David"/>
          <w:sz w:val="28"/>
          <w:szCs w:val="28"/>
          <w:rtl/>
        </w:rPr>
      </w:pPr>
    </w:p>
    <w:p w14:paraId="7451787C" w14:textId="77777777" w:rsidR="00E032CE" w:rsidRPr="00E032CE" w:rsidRDefault="00E032CE" w:rsidP="00E032CE">
      <w:pPr>
        <w:bidi/>
        <w:rPr>
          <w:rFonts w:cs="David"/>
          <w:sz w:val="28"/>
          <w:szCs w:val="28"/>
          <w:rtl/>
        </w:rPr>
      </w:pPr>
    </w:p>
    <w:p w14:paraId="74882202" w14:textId="77777777" w:rsidR="00E032CE" w:rsidRPr="00E032CE" w:rsidRDefault="00E032CE" w:rsidP="00E032CE">
      <w:pPr>
        <w:bidi/>
        <w:rPr>
          <w:rFonts w:cs="David"/>
          <w:sz w:val="28"/>
          <w:szCs w:val="28"/>
          <w:rtl/>
        </w:rPr>
      </w:pPr>
      <w:r w:rsidRPr="00E032CE">
        <w:rPr>
          <w:rFonts w:cs="David" w:hint="cs"/>
          <w:sz w:val="28"/>
          <w:szCs w:val="28"/>
          <w:rtl/>
        </w:rPr>
        <w:tab/>
      </w:r>
      <w:r w:rsidRPr="00E032CE">
        <w:rPr>
          <w:rFonts w:cs="David" w:hint="cs"/>
          <w:sz w:val="28"/>
          <w:szCs w:val="28"/>
          <w:rtl/>
        </w:rPr>
        <w:tab/>
      </w:r>
      <w:r w:rsidRPr="00E032CE">
        <w:rPr>
          <w:rFonts w:cs="David" w:hint="cs"/>
          <w:sz w:val="28"/>
          <w:szCs w:val="28"/>
          <w:rtl/>
        </w:rPr>
        <w:tab/>
      </w:r>
      <w:r w:rsidRPr="00E032CE">
        <w:rPr>
          <w:rFonts w:cs="David" w:hint="cs"/>
          <w:sz w:val="28"/>
          <w:szCs w:val="28"/>
          <w:rtl/>
        </w:rPr>
        <w:tab/>
      </w:r>
      <w:r w:rsidRPr="00E032CE">
        <w:rPr>
          <w:rFonts w:cs="David" w:hint="cs"/>
          <w:sz w:val="28"/>
          <w:szCs w:val="28"/>
          <w:rtl/>
        </w:rPr>
        <w:tab/>
        <w:t xml:space="preserve">            </w:t>
      </w:r>
    </w:p>
    <w:bookmarkEnd w:id="4"/>
    <w:bookmarkEnd w:id="5"/>
    <w:p w14:paraId="6501F69A" w14:textId="3EFDA2D9" w:rsidR="00E032CE" w:rsidRPr="00E032CE" w:rsidRDefault="00E032CE" w:rsidP="00991738">
      <w:pPr>
        <w:bidi/>
        <w:rPr>
          <w:rFonts w:cs="David"/>
          <w:sz w:val="28"/>
          <w:szCs w:val="28"/>
          <w:rtl/>
        </w:rPr>
      </w:pPr>
      <w:r w:rsidRPr="00E032CE">
        <w:rPr>
          <w:rFonts w:cs="David" w:hint="cs"/>
          <w:sz w:val="28"/>
          <w:szCs w:val="28"/>
          <w:rtl/>
        </w:rPr>
        <w:t xml:space="preserve">                                                                                                        </w:t>
      </w:r>
      <w:bookmarkEnd w:id="6"/>
      <w:bookmarkEnd w:id="7"/>
    </w:p>
    <w:p w14:paraId="7CF0D06C" w14:textId="77777777" w:rsidR="00C71877" w:rsidRDefault="00E032CE" w:rsidP="00E032CE">
      <w:pPr>
        <w:bidi/>
        <w:jc w:val="center"/>
        <w:rPr>
          <w:rFonts w:cs="David"/>
          <w:b/>
          <w:bCs/>
          <w:sz w:val="36"/>
          <w:szCs w:val="36"/>
          <w:rtl/>
        </w:rPr>
      </w:pPr>
      <w:r w:rsidRPr="00E032CE">
        <w:rPr>
          <w:rFonts w:cs="David"/>
          <w:sz w:val="32"/>
          <w:szCs w:val="32"/>
          <w:rtl/>
        </w:rPr>
        <w:br w:type="page"/>
      </w:r>
    </w:p>
    <w:p w14:paraId="3A5D97C2" w14:textId="77777777" w:rsidR="00C71877" w:rsidRDefault="00C71877" w:rsidP="00C71877">
      <w:pPr>
        <w:bidi/>
        <w:jc w:val="center"/>
        <w:rPr>
          <w:rFonts w:cs="David"/>
          <w:b/>
          <w:bCs/>
          <w:sz w:val="36"/>
          <w:szCs w:val="36"/>
          <w:rtl/>
        </w:rPr>
      </w:pPr>
    </w:p>
    <w:p w14:paraId="45C591F2" w14:textId="77777777" w:rsidR="00C71877" w:rsidRDefault="00C71877" w:rsidP="00C71877">
      <w:pPr>
        <w:bidi/>
        <w:jc w:val="center"/>
        <w:rPr>
          <w:rFonts w:cs="David"/>
          <w:b/>
          <w:bCs/>
          <w:sz w:val="36"/>
          <w:szCs w:val="36"/>
          <w:rtl/>
        </w:rPr>
      </w:pPr>
    </w:p>
    <w:p w14:paraId="175E5441" w14:textId="3393BCFA" w:rsidR="00E032CE" w:rsidRPr="00E032CE" w:rsidRDefault="00E032CE" w:rsidP="00C71877">
      <w:pPr>
        <w:bidi/>
        <w:jc w:val="center"/>
        <w:rPr>
          <w:rFonts w:cs="David"/>
          <w:b/>
          <w:bCs/>
          <w:sz w:val="36"/>
          <w:szCs w:val="36"/>
          <w:rtl/>
        </w:rPr>
      </w:pPr>
      <w:r w:rsidRPr="00E032CE">
        <w:rPr>
          <w:rFonts w:cs="David" w:hint="cs"/>
          <w:b/>
          <w:bCs/>
          <w:sz w:val="36"/>
          <w:szCs w:val="36"/>
          <w:rtl/>
        </w:rPr>
        <w:t>אישור קבלת מלגה לדוקטורנטים</w:t>
      </w:r>
    </w:p>
    <w:p w14:paraId="18D30115" w14:textId="77777777" w:rsidR="00E032CE" w:rsidRPr="00E032CE" w:rsidRDefault="00E032CE" w:rsidP="00E032CE">
      <w:pPr>
        <w:bidi/>
        <w:jc w:val="center"/>
        <w:rPr>
          <w:rFonts w:cs="David"/>
          <w:b/>
          <w:bCs/>
          <w:sz w:val="36"/>
          <w:szCs w:val="36"/>
          <w:u w:val="single"/>
          <w:rtl/>
        </w:rPr>
      </w:pPr>
    </w:p>
    <w:p w14:paraId="71DD3055" w14:textId="77777777" w:rsidR="00E032CE" w:rsidRPr="00E032CE" w:rsidRDefault="00E032CE" w:rsidP="00E032CE">
      <w:pPr>
        <w:keepNext/>
        <w:bidi/>
        <w:jc w:val="center"/>
        <w:outlineLvl w:val="2"/>
        <w:rPr>
          <w:rFonts w:cs="David"/>
          <w:rtl/>
        </w:rPr>
      </w:pPr>
      <w:r w:rsidRPr="00E032CE">
        <w:rPr>
          <w:rFonts w:cs="David" w:hint="cs"/>
          <w:rtl/>
        </w:rPr>
        <w:t>שם משפחה: ______________  שם פרטי: ________________  ת.ז: ________________</w:t>
      </w:r>
    </w:p>
    <w:p w14:paraId="4D942570" w14:textId="77777777" w:rsidR="00E032CE" w:rsidRPr="00E032CE" w:rsidRDefault="00E032CE" w:rsidP="00E032CE">
      <w:pPr>
        <w:bidi/>
        <w:rPr>
          <w:rtl/>
        </w:rPr>
      </w:pPr>
    </w:p>
    <w:p w14:paraId="476D1D91" w14:textId="77777777" w:rsidR="00E032CE" w:rsidRPr="00E032CE" w:rsidRDefault="00E032CE" w:rsidP="00E032CE">
      <w:pPr>
        <w:keepNext/>
        <w:bidi/>
        <w:jc w:val="right"/>
        <w:outlineLvl w:val="3"/>
        <w:rPr>
          <w:rFonts w:cs="David"/>
          <w:rtl/>
        </w:rPr>
      </w:pPr>
      <w:r w:rsidRPr="00E032CE">
        <w:rPr>
          <w:rFonts w:cs="David" w:hint="cs"/>
          <w:rtl/>
        </w:rPr>
        <w:t>כתובת: _____________________________ דוא"ל: ___________________________</w:t>
      </w:r>
    </w:p>
    <w:p w14:paraId="40142263" w14:textId="77777777" w:rsidR="00E032CE" w:rsidRPr="00E032CE" w:rsidRDefault="00E032CE" w:rsidP="00E032CE">
      <w:pPr>
        <w:bidi/>
        <w:rPr>
          <w:rFonts w:cs="David"/>
          <w:rtl/>
        </w:rPr>
      </w:pPr>
    </w:p>
    <w:p w14:paraId="5F77FA38" w14:textId="77777777" w:rsidR="00E032CE" w:rsidRPr="00E032CE" w:rsidRDefault="00E032CE" w:rsidP="00E032CE">
      <w:pPr>
        <w:bidi/>
        <w:rPr>
          <w:rFonts w:cs="David"/>
          <w:rtl/>
        </w:rPr>
      </w:pPr>
      <w:r w:rsidRPr="00E032CE">
        <w:rPr>
          <w:rFonts w:cs="David" w:hint="cs"/>
          <w:rtl/>
        </w:rPr>
        <w:t>טלפון: _______________  נייד: ________________</w:t>
      </w:r>
    </w:p>
    <w:p w14:paraId="18C71069" w14:textId="77777777" w:rsidR="00E032CE" w:rsidRPr="00E032CE" w:rsidRDefault="00E032CE" w:rsidP="00E032CE">
      <w:pPr>
        <w:bidi/>
        <w:rPr>
          <w:rFonts w:cs="David"/>
          <w:rtl/>
        </w:rPr>
      </w:pPr>
    </w:p>
    <w:p w14:paraId="27CD4C5C" w14:textId="77777777" w:rsidR="00E032CE" w:rsidRPr="00E032CE" w:rsidRDefault="00E032CE" w:rsidP="00E032CE">
      <w:pPr>
        <w:bidi/>
        <w:rPr>
          <w:rFonts w:cs="David"/>
          <w:rtl/>
        </w:rPr>
      </w:pPr>
      <w:r w:rsidRPr="00E032CE">
        <w:rPr>
          <w:rFonts w:cs="David" w:hint="cs"/>
          <w:rtl/>
        </w:rPr>
        <w:t>האם עובד/ת ______________ במידה וכן, אחוז המשרה: _________</w:t>
      </w:r>
    </w:p>
    <w:p w14:paraId="09F73274" w14:textId="77777777" w:rsidR="00E032CE" w:rsidRPr="00E032CE" w:rsidRDefault="00E032CE" w:rsidP="00E032CE">
      <w:pPr>
        <w:bidi/>
        <w:rPr>
          <w:rFonts w:cs="David"/>
          <w:rtl/>
        </w:rPr>
      </w:pPr>
    </w:p>
    <w:p w14:paraId="6B573520" w14:textId="77777777" w:rsidR="00E032CE" w:rsidRPr="00E032CE" w:rsidRDefault="00E032CE" w:rsidP="00E032CE">
      <w:pPr>
        <w:bidi/>
        <w:rPr>
          <w:rFonts w:cs="David"/>
          <w:rtl/>
        </w:rPr>
      </w:pPr>
      <w:r w:rsidRPr="00E032CE">
        <w:rPr>
          <w:rFonts w:cs="David" w:hint="cs"/>
          <w:rtl/>
        </w:rPr>
        <w:t xml:space="preserve">שנת לימוד לתואר </w:t>
      </w:r>
      <w:proofErr w:type="spellStart"/>
      <w:r w:rsidRPr="00E032CE">
        <w:rPr>
          <w:rFonts w:cs="David" w:hint="cs"/>
          <w:rtl/>
        </w:rPr>
        <w:t>בתשפ"ה</w:t>
      </w:r>
      <w:proofErr w:type="spellEnd"/>
      <w:r w:rsidRPr="00E032CE">
        <w:rPr>
          <w:rFonts w:cs="David" w:hint="cs"/>
          <w:rtl/>
        </w:rPr>
        <w:t>______ מנחה: ____________________</w:t>
      </w:r>
    </w:p>
    <w:p w14:paraId="0B9DF42E" w14:textId="77777777" w:rsidR="00E032CE" w:rsidRPr="00E032CE" w:rsidRDefault="00E032CE" w:rsidP="00E032CE">
      <w:pPr>
        <w:bidi/>
        <w:rPr>
          <w:rFonts w:cs="David"/>
          <w:rtl/>
        </w:rPr>
      </w:pPr>
    </w:p>
    <w:p w14:paraId="45AD3D63" w14:textId="77777777" w:rsidR="00E032CE" w:rsidRPr="00E032CE" w:rsidRDefault="00E032CE" w:rsidP="00E032CE">
      <w:pPr>
        <w:bidi/>
        <w:rPr>
          <w:rFonts w:cs="David"/>
          <w:rtl/>
        </w:rPr>
      </w:pPr>
      <w:r w:rsidRPr="00E032CE">
        <w:rPr>
          <w:rFonts w:cs="David" w:hint="cs"/>
          <w:rtl/>
        </w:rPr>
        <w:t>הגשתי הצעת מחקר: כן / לא  בתאריך: ____________</w:t>
      </w:r>
    </w:p>
    <w:p w14:paraId="2218CD0B" w14:textId="77777777" w:rsidR="00E032CE" w:rsidRPr="00E032CE" w:rsidRDefault="00E032CE" w:rsidP="00E032CE">
      <w:pPr>
        <w:bidi/>
        <w:rPr>
          <w:rFonts w:cs="David"/>
          <w:rtl/>
        </w:rPr>
      </w:pPr>
    </w:p>
    <w:p w14:paraId="2C7EDCD0" w14:textId="77777777" w:rsidR="00E032CE" w:rsidRPr="00E032CE" w:rsidRDefault="00E032CE" w:rsidP="00E032CE">
      <w:pPr>
        <w:bidi/>
        <w:rPr>
          <w:rFonts w:cs="David"/>
        </w:rPr>
      </w:pPr>
      <w:r w:rsidRPr="00E032CE">
        <w:rPr>
          <w:rFonts w:cs="David" w:hint="cs"/>
          <w:rtl/>
        </w:rPr>
        <w:t>כותרת עבודת המחקר: ____________________________________________________</w:t>
      </w:r>
    </w:p>
    <w:p w14:paraId="19E9EBC9" w14:textId="77777777" w:rsidR="00E032CE" w:rsidRPr="00E032CE" w:rsidRDefault="00E032CE" w:rsidP="00E032CE">
      <w:pPr>
        <w:bidi/>
        <w:rPr>
          <w:rFonts w:cs="David"/>
          <w:rtl/>
        </w:rPr>
      </w:pPr>
    </w:p>
    <w:p w14:paraId="3E0737CA" w14:textId="77777777" w:rsidR="00E032CE" w:rsidRPr="00E032CE" w:rsidRDefault="00E032CE" w:rsidP="00E032CE">
      <w:pPr>
        <w:bidi/>
        <w:rPr>
          <w:rFonts w:cs="David"/>
          <w:rtl/>
        </w:rPr>
      </w:pPr>
    </w:p>
    <w:p w14:paraId="35F41BF2" w14:textId="77777777" w:rsidR="00E032CE" w:rsidRPr="00E032CE" w:rsidRDefault="00E032CE" w:rsidP="00E032CE">
      <w:pPr>
        <w:bidi/>
        <w:rPr>
          <w:rFonts w:cs="David"/>
          <w:rtl/>
        </w:rPr>
      </w:pPr>
    </w:p>
    <w:p w14:paraId="70E0EB67" w14:textId="77777777" w:rsidR="00E032CE" w:rsidRPr="00E032CE" w:rsidRDefault="00E032CE" w:rsidP="00E032CE">
      <w:pPr>
        <w:numPr>
          <w:ilvl w:val="0"/>
          <w:numId w:val="2"/>
        </w:numPr>
        <w:bidi/>
        <w:rPr>
          <w:rFonts w:cs="David"/>
        </w:rPr>
      </w:pPr>
      <w:r w:rsidRPr="00E032CE">
        <w:rPr>
          <w:rFonts w:cs="David" w:hint="cs"/>
          <w:rtl/>
        </w:rPr>
        <w:t>הנני מאשר/ת כי אני עומדת בתנאים שהוגדרו למלגה המחלקתית.</w:t>
      </w:r>
    </w:p>
    <w:p w14:paraId="7FB3BC1C" w14:textId="77777777" w:rsidR="00E032CE" w:rsidRPr="00E032CE" w:rsidRDefault="00E032CE" w:rsidP="00E032CE">
      <w:pPr>
        <w:numPr>
          <w:ilvl w:val="0"/>
          <w:numId w:val="2"/>
        </w:numPr>
        <w:bidi/>
        <w:rPr>
          <w:rFonts w:cs="David"/>
        </w:rPr>
      </w:pPr>
      <w:r w:rsidRPr="00E032CE">
        <w:rPr>
          <w:rFonts w:hint="cs"/>
          <w:b/>
          <w:bCs/>
          <w:color w:val="000000"/>
          <w:rtl/>
        </w:rPr>
        <w:t>אם אינך מסכים/ה לתנאי קבלת המלגה, הנך מתבקש/ת להודיענו על כך מיד</w:t>
      </w:r>
    </w:p>
    <w:p w14:paraId="2D447B61" w14:textId="77777777" w:rsidR="00E032CE" w:rsidRDefault="00E032CE" w:rsidP="00E032CE">
      <w:pPr>
        <w:numPr>
          <w:ilvl w:val="0"/>
          <w:numId w:val="2"/>
        </w:numPr>
        <w:bidi/>
        <w:rPr>
          <w:rFonts w:cs="David"/>
        </w:rPr>
      </w:pPr>
      <w:r w:rsidRPr="00E032CE">
        <w:rPr>
          <w:rFonts w:cs="David" w:hint="cs"/>
          <w:rtl/>
        </w:rPr>
        <w:t xml:space="preserve">אם יחולו שינויים בתנאים הנ"ל, אודיע למזכירות המחלקתית על השינוי באופן </w:t>
      </w:r>
      <w:proofErr w:type="spellStart"/>
      <w:r w:rsidRPr="00E032CE">
        <w:rPr>
          <w:rFonts w:cs="David" w:hint="cs"/>
          <w:rtl/>
        </w:rPr>
        <w:t>מיידי</w:t>
      </w:r>
      <w:proofErr w:type="spellEnd"/>
      <w:r w:rsidRPr="00E032CE">
        <w:rPr>
          <w:rFonts w:cs="David" w:hint="cs"/>
          <w:rtl/>
        </w:rPr>
        <w:t>.</w:t>
      </w:r>
    </w:p>
    <w:p w14:paraId="33983F65" w14:textId="77777777" w:rsidR="0048694D" w:rsidRDefault="0048694D" w:rsidP="0048694D">
      <w:pPr>
        <w:bidi/>
        <w:ind w:left="720"/>
        <w:rPr>
          <w:rFonts w:cs="David"/>
          <w:rtl/>
        </w:rPr>
      </w:pPr>
    </w:p>
    <w:p w14:paraId="79AD39FC" w14:textId="77777777" w:rsidR="0048694D" w:rsidRDefault="0048694D" w:rsidP="0048694D">
      <w:pPr>
        <w:bidi/>
        <w:ind w:left="720"/>
        <w:rPr>
          <w:rFonts w:cs="David"/>
          <w:rtl/>
        </w:rPr>
      </w:pPr>
    </w:p>
    <w:p w14:paraId="77A35B14" w14:textId="77777777" w:rsidR="0048694D" w:rsidRDefault="0048694D" w:rsidP="0048694D">
      <w:pPr>
        <w:bidi/>
        <w:ind w:left="720"/>
        <w:rPr>
          <w:rFonts w:cs="David"/>
          <w:rtl/>
        </w:rPr>
      </w:pPr>
    </w:p>
    <w:p w14:paraId="3DB8893C" w14:textId="77777777" w:rsidR="0048694D" w:rsidRDefault="0048694D" w:rsidP="0048694D">
      <w:pPr>
        <w:bidi/>
        <w:ind w:left="720"/>
        <w:rPr>
          <w:rFonts w:cs="David"/>
          <w:rtl/>
        </w:rPr>
      </w:pPr>
    </w:p>
    <w:p w14:paraId="1B17FE9A" w14:textId="77777777" w:rsidR="0048694D" w:rsidRDefault="0048694D" w:rsidP="0048694D">
      <w:pPr>
        <w:bidi/>
        <w:ind w:left="720"/>
        <w:rPr>
          <w:rFonts w:cs="David"/>
          <w:rtl/>
        </w:rPr>
      </w:pPr>
    </w:p>
    <w:p w14:paraId="498645EB" w14:textId="77777777" w:rsidR="0048694D" w:rsidRDefault="0048694D" w:rsidP="0048694D">
      <w:pPr>
        <w:bidi/>
        <w:ind w:left="720"/>
        <w:rPr>
          <w:rFonts w:cs="David"/>
          <w:rtl/>
        </w:rPr>
      </w:pPr>
    </w:p>
    <w:p w14:paraId="734EE739" w14:textId="77777777" w:rsidR="0048694D" w:rsidRDefault="0048694D" w:rsidP="0048694D">
      <w:pPr>
        <w:bidi/>
        <w:ind w:left="720"/>
        <w:rPr>
          <w:rFonts w:cs="David"/>
          <w:rtl/>
        </w:rPr>
      </w:pPr>
    </w:p>
    <w:p w14:paraId="4414BED0" w14:textId="77777777" w:rsidR="0048694D" w:rsidRDefault="0048694D" w:rsidP="0048694D">
      <w:pPr>
        <w:bidi/>
        <w:ind w:left="720"/>
        <w:rPr>
          <w:rFonts w:cs="David"/>
          <w:rtl/>
        </w:rPr>
      </w:pPr>
    </w:p>
    <w:p w14:paraId="08506CA3" w14:textId="77777777" w:rsidR="0048694D" w:rsidRDefault="0048694D" w:rsidP="0048694D">
      <w:pPr>
        <w:bidi/>
        <w:ind w:left="720"/>
        <w:rPr>
          <w:rFonts w:cs="David"/>
          <w:rtl/>
        </w:rPr>
      </w:pPr>
    </w:p>
    <w:p w14:paraId="77A068D0" w14:textId="77777777" w:rsidR="0048694D" w:rsidRDefault="0048694D" w:rsidP="0048694D">
      <w:pPr>
        <w:bidi/>
        <w:ind w:left="720"/>
        <w:rPr>
          <w:rFonts w:cs="David"/>
          <w:rtl/>
        </w:rPr>
      </w:pPr>
    </w:p>
    <w:p w14:paraId="770A1DB6" w14:textId="77777777" w:rsidR="0048694D" w:rsidRDefault="0048694D" w:rsidP="0048694D">
      <w:pPr>
        <w:bidi/>
        <w:ind w:left="720"/>
        <w:rPr>
          <w:rFonts w:cs="David"/>
          <w:rtl/>
        </w:rPr>
      </w:pPr>
    </w:p>
    <w:p w14:paraId="01CF0D44" w14:textId="77777777" w:rsidR="0048694D" w:rsidRDefault="0048694D" w:rsidP="0048694D">
      <w:pPr>
        <w:bidi/>
        <w:ind w:left="720"/>
        <w:rPr>
          <w:rFonts w:cs="David"/>
          <w:rtl/>
        </w:rPr>
      </w:pPr>
    </w:p>
    <w:p w14:paraId="524FEBEE" w14:textId="77777777" w:rsidR="0048694D" w:rsidRDefault="0048694D" w:rsidP="0048694D">
      <w:pPr>
        <w:bidi/>
        <w:ind w:left="720"/>
        <w:rPr>
          <w:rFonts w:cs="David"/>
          <w:rtl/>
        </w:rPr>
      </w:pPr>
    </w:p>
    <w:p w14:paraId="259A5221" w14:textId="77777777" w:rsidR="0048694D" w:rsidRDefault="0048694D" w:rsidP="0048694D">
      <w:pPr>
        <w:bidi/>
        <w:ind w:left="720"/>
        <w:rPr>
          <w:rFonts w:cs="David"/>
          <w:rtl/>
        </w:rPr>
      </w:pPr>
    </w:p>
    <w:p w14:paraId="34F014EB" w14:textId="77777777" w:rsidR="0048694D" w:rsidRDefault="0048694D" w:rsidP="0048694D">
      <w:pPr>
        <w:bidi/>
        <w:ind w:left="720"/>
        <w:rPr>
          <w:rFonts w:cs="David"/>
          <w:rtl/>
        </w:rPr>
      </w:pPr>
    </w:p>
    <w:p w14:paraId="551BFAEA" w14:textId="77777777" w:rsidR="0048694D" w:rsidRPr="00E032CE" w:rsidRDefault="0048694D" w:rsidP="0048694D">
      <w:pPr>
        <w:bidi/>
        <w:ind w:left="720"/>
        <w:rPr>
          <w:rFonts w:cs="David"/>
          <w:rtl/>
        </w:rPr>
      </w:pPr>
    </w:p>
    <w:p w14:paraId="373DFFCC" w14:textId="77777777" w:rsidR="00E032CE" w:rsidRPr="00E032CE" w:rsidRDefault="00E032CE" w:rsidP="00E032CE">
      <w:pPr>
        <w:bidi/>
        <w:rPr>
          <w:rFonts w:cs="David"/>
          <w:rtl/>
        </w:rPr>
      </w:pPr>
    </w:p>
    <w:p w14:paraId="7B2F934C" w14:textId="77777777" w:rsidR="0048694D" w:rsidRPr="00E032CE" w:rsidRDefault="0048694D" w:rsidP="0048694D">
      <w:pPr>
        <w:bidi/>
        <w:rPr>
          <w:rFonts w:cs="David"/>
          <w:rtl/>
        </w:rPr>
      </w:pPr>
      <w:r w:rsidRPr="00E032CE">
        <w:rPr>
          <w:rFonts w:cs="David" w:hint="cs"/>
          <w:rtl/>
        </w:rPr>
        <w:tab/>
        <w:t xml:space="preserve">_________________                    </w:t>
      </w:r>
      <w:r>
        <w:rPr>
          <w:rFonts w:cs="David" w:hint="cs"/>
          <w:u w:val="single"/>
          <w:rtl/>
        </w:rPr>
        <w:t>__</w:t>
      </w:r>
      <w:r w:rsidRPr="00E032CE">
        <w:rPr>
          <w:rFonts w:cs="David" w:hint="cs"/>
          <w:rtl/>
        </w:rPr>
        <w:t>______________</w:t>
      </w:r>
      <w:r>
        <w:rPr>
          <w:rFonts w:cs="David" w:hint="cs"/>
          <w:rtl/>
        </w:rPr>
        <w:t xml:space="preserve">                           ___________</w:t>
      </w:r>
    </w:p>
    <w:p w14:paraId="6B32C9AF" w14:textId="77777777" w:rsidR="0048694D" w:rsidRPr="00E032CE" w:rsidRDefault="0048694D" w:rsidP="0048694D">
      <w:pPr>
        <w:bidi/>
        <w:rPr>
          <w:rFonts w:cs="David"/>
          <w:rtl/>
        </w:rPr>
      </w:pPr>
      <w:r w:rsidRPr="00E032CE">
        <w:rPr>
          <w:rFonts w:cs="David" w:hint="cs"/>
          <w:rtl/>
        </w:rPr>
        <w:tab/>
        <w:t>תאריך</w:t>
      </w:r>
      <w:r w:rsidRPr="00E032CE">
        <w:rPr>
          <w:rFonts w:cs="David" w:hint="cs"/>
          <w:rtl/>
        </w:rPr>
        <w:tab/>
      </w:r>
      <w:r w:rsidRPr="00E032CE">
        <w:rPr>
          <w:rFonts w:cs="David" w:hint="cs"/>
          <w:rtl/>
        </w:rPr>
        <w:tab/>
      </w:r>
      <w:r w:rsidRPr="00E032CE">
        <w:rPr>
          <w:rFonts w:cs="David" w:hint="cs"/>
          <w:rtl/>
        </w:rPr>
        <w:tab/>
      </w:r>
      <w:r w:rsidRPr="00E032CE">
        <w:rPr>
          <w:rFonts w:cs="David" w:hint="cs"/>
          <w:rtl/>
        </w:rPr>
        <w:tab/>
        <w:t>חתימת הסטודנט/</w:t>
      </w:r>
      <w:proofErr w:type="spellStart"/>
      <w:r w:rsidRPr="00E032CE">
        <w:rPr>
          <w:rFonts w:cs="David" w:hint="cs"/>
          <w:rtl/>
        </w:rPr>
        <w:t>ית</w:t>
      </w:r>
      <w:proofErr w:type="spellEnd"/>
      <w:r w:rsidRPr="00E032CE">
        <w:rPr>
          <w:rFonts w:cs="David" w:hint="cs"/>
          <w:rtl/>
        </w:rPr>
        <w:tab/>
      </w:r>
      <w:r w:rsidRPr="00E032CE">
        <w:rPr>
          <w:rFonts w:cs="David" w:hint="cs"/>
          <w:rtl/>
        </w:rPr>
        <w:tab/>
      </w:r>
      <w:r w:rsidRPr="00E032CE">
        <w:rPr>
          <w:rFonts w:cs="David" w:hint="cs"/>
          <w:rtl/>
        </w:rPr>
        <w:tab/>
        <w:t xml:space="preserve">   חתימת המנחה</w:t>
      </w:r>
    </w:p>
    <w:p w14:paraId="1670412D" w14:textId="77777777" w:rsidR="0048694D" w:rsidRPr="00E032CE" w:rsidRDefault="0048694D" w:rsidP="0048694D">
      <w:pPr>
        <w:rPr>
          <w:rtl/>
        </w:rPr>
      </w:pPr>
    </w:p>
    <w:p w14:paraId="042FE684" w14:textId="77777777" w:rsidR="00E032CE" w:rsidRPr="00E032CE" w:rsidRDefault="00E032CE" w:rsidP="00E032CE">
      <w:pPr>
        <w:bidi/>
        <w:jc w:val="center"/>
        <w:rPr>
          <w:rFonts w:cs="David"/>
          <w:b/>
          <w:bCs/>
          <w:sz w:val="36"/>
          <w:szCs w:val="36"/>
          <w:rtl/>
        </w:rPr>
      </w:pPr>
      <w:r w:rsidRPr="00E032CE">
        <w:rPr>
          <w:rFonts w:cs="David"/>
          <w:sz w:val="32"/>
          <w:szCs w:val="32"/>
          <w:rtl/>
        </w:rPr>
        <w:br w:type="page"/>
      </w:r>
      <w:r w:rsidRPr="00E032CE">
        <w:rPr>
          <w:rFonts w:cs="David" w:hint="cs"/>
          <w:b/>
          <w:bCs/>
          <w:sz w:val="36"/>
          <w:szCs w:val="36"/>
          <w:rtl/>
        </w:rPr>
        <w:lastRenderedPageBreak/>
        <w:t>דו"ח התקדמות סימסטריאלי לדוקטורנטים</w:t>
      </w:r>
    </w:p>
    <w:p w14:paraId="3CAB03E2" w14:textId="77777777" w:rsidR="00E032CE" w:rsidRPr="00E032CE" w:rsidRDefault="00E032CE" w:rsidP="00E032CE">
      <w:pPr>
        <w:bidi/>
        <w:jc w:val="center"/>
        <w:rPr>
          <w:rFonts w:cs="David"/>
          <w:b/>
          <w:bCs/>
          <w:sz w:val="36"/>
          <w:szCs w:val="36"/>
          <w:u w:val="single"/>
          <w:rtl/>
        </w:rPr>
      </w:pPr>
    </w:p>
    <w:p w14:paraId="07C0DC35" w14:textId="77777777" w:rsidR="00E032CE" w:rsidRPr="00E032CE" w:rsidRDefault="00E032CE" w:rsidP="00E032CE">
      <w:pPr>
        <w:keepNext/>
        <w:bidi/>
        <w:jc w:val="center"/>
        <w:outlineLvl w:val="2"/>
        <w:rPr>
          <w:rFonts w:cs="David"/>
          <w:rtl/>
        </w:rPr>
      </w:pPr>
      <w:r w:rsidRPr="00E032CE">
        <w:rPr>
          <w:rFonts w:cs="David" w:hint="cs"/>
          <w:rtl/>
        </w:rPr>
        <w:t>שם משפחה: ______________  שם פרטי: ________________  ת.ז: ________________</w:t>
      </w:r>
    </w:p>
    <w:p w14:paraId="0CCC8E56" w14:textId="77777777" w:rsidR="00E032CE" w:rsidRPr="00E032CE" w:rsidRDefault="00E032CE" w:rsidP="00E032CE">
      <w:pPr>
        <w:bidi/>
        <w:rPr>
          <w:rtl/>
        </w:rPr>
      </w:pPr>
    </w:p>
    <w:p w14:paraId="1E7D2BBF" w14:textId="77777777" w:rsidR="00E032CE" w:rsidRPr="00E032CE" w:rsidRDefault="00E032CE" w:rsidP="00E032CE">
      <w:pPr>
        <w:keepNext/>
        <w:bidi/>
        <w:jc w:val="right"/>
        <w:outlineLvl w:val="3"/>
        <w:rPr>
          <w:rFonts w:cs="David"/>
          <w:rtl/>
        </w:rPr>
      </w:pPr>
      <w:r w:rsidRPr="00E032CE">
        <w:rPr>
          <w:rFonts w:cs="David" w:hint="cs"/>
          <w:rtl/>
        </w:rPr>
        <w:t>כתובת: _____________________________ דוא"ל: ___________________________</w:t>
      </w:r>
    </w:p>
    <w:p w14:paraId="43040232" w14:textId="77777777" w:rsidR="00E032CE" w:rsidRPr="00E032CE" w:rsidRDefault="00E032CE" w:rsidP="00E032CE">
      <w:pPr>
        <w:bidi/>
        <w:rPr>
          <w:rFonts w:cs="David"/>
          <w:rtl/>
        </w:rPr>
      </w:pPr>
    </w:p>
    <w:p w14:paraId="0BD520C4" w14:textId="77777777" w:rsidR="00E032CE" w:rsidRPr="00E032CE" w:rsidRDefault="00E032CE" w:rsidP="00E032CE">
      <w:pPr>
        <w:bidi/>
        <w:rPr>
          <w:rFonts w:cs="David"/>
          <w:rtl/>
        </w:rPr>
      </w:pPr>
      <w:r w:rsidRPr="00E032CE">
        <w:rPr>
          <w:rFonts w:cs="David" w:hint="cs"/>
          <w:rtl/>
        </w:rPr>
        <w:t>טלפון: _______________  נייד: ________________</w:t>
      </w:r>
    </w:p>
    <w:p w14:paraId="0A56C890" w14:textId="77777777" w:rsidR="00E032CE" w:rsidRPr="00E032CE" w:rsidRDefault="00E032CE" w:rsidP="00E032CE">
      <w:pPr>
        <w:bidi/>
        <w:rPr>
          <w:rFonts w:cs="David"/>
          <w:rtl/>
        </w:rPr>
      </w:pPr>
    </w:p>
    <w:p w14:paraId="3E58E91F" w14:textId="77777777" w:rsidR="00E032CE" w:rsidRPr="00E032CE" w:rsidRDefault="00E032CE" w:rsidP="00E032CE">
      <w:pPr>
        <w:bidi/>
        <w:rPr>
          <w:rFonts w:cs="David"/>
          <w:rtl/>
        </w:rPr>
      </w:pPr>
      <w:r w:rsidRPr="00E032CE">
        <w:rPr>
          <w:rFonts w:cs="David" w:hint="cs"/>
          <w:rtl/>
        </w:rPr>
        <w:t xml:space="preserve">שנת לימוד לתואר </w:t>
      </w:r>
      <w:proofErr w:type="spellStart"/>
      <w:r w:rsidRPr="00E032CE">
        <w:rPr>
          <w:rFonts w:cs="David" w:hint="cs"/>
          <w:rtl/>
        </w:rPr>
        <w:t>בתשפ"ה</w:t>
      </w:r>
      <w:proofErr w:type="spellEnd"/>
      <w:r w:rsidRPr="00E032CE">
        <w:rPr>
          <w:rFonts w:cs="David" w:hint="cs"/>
          <w:rtl/>
        </w:rPr>
        <w:t xml:space="preserve"> ______ מנחה: ____________________</w:t>
      </w:r>
    </w:p>
    <w:p w14:paraId="73F41590" w14:textId="77777777" w:rsidR="00E032CE" w:rsidRPr="00E032CE" w:rsidRDefault="00E032CE" w:rsidP="00E032CE">
      <w:pPr>
        <w:bidi/>
        <w:rPr>
          <w:rFonts w:cs="David"/>
          <w:rtl/>
        </w:rPr>
      </w:pPr>
    </w:p>
    <w:p w14:paraId="75EC2434" w14:textId="77777777" w:rsidR="00E032CE" w:rsidRPr="00E032CE" w:rsidRDefault="00E032CE" w:rsidP="00E032CE">
      <w:pPr>
        <w:bidi/>
        <w:rPr>
          <w:rFonts w:cs="David"/>
          <w:rtl/>
        </w:rPr>
      </w:pPr>
      <w:r w:rsidRPr="00E032CE">
        <w:rPr>
          <w:rFonts w:cs="David" w:hint="cs"/>
          <w:rtl/>
        </w:rPr>
        <w:t>הגשתי הצעת מחקר: כן / לא  בתאריך: ____________</w:t>
      </w:r>
    </w:p>
    <w:p w14:paraId="7F35D87F" w14:textId="77777777" w:rsidR="00E032CE" w:rsidRPr="00E032CE" w:rsidRDefault="00E032CE" w:rsidP="00E032CE">
      <w:pPr>
        <w:bidi/>
        <w:rPr>
          <w:rFonts w:cs="David"/>
          <w:rtl/>
        </w:rPr>
      </w:pPr>
    </w:p>
    <w:p w14:paraId="4FBF78D8" w14:textId="77777777" w:rsidR="00E032CE" w:rsidRPr="00E032CE" w:rsidRDefault="00E032CE" w:rsidP="00E032CE">
      <w:pPr>
        <w:bidi/>
        <w:rPr>
          <w:rFonts w:cs="David"/>
          <w:rtl/>
        </w:rPr>
      </w:pPr>
      <w:r w:rsidRPr="00E032CE">
        <w:rPr>
          <w:rFonts w:cs="David" w:hint="cs"/>
          <w:rtl/>
        </w:rPr>
        <w:t>כותרת עבודת המחקר: ____________________________________________________</w:t>
      </w:r>
    </w:p>
    <w:p w14:paraId="7F8BE848" w14:textId="77777777" w:rsidR="00E032CE" w:rsidRPr="00E032CE" w:rsidRDefault="00E032CE" w:rsidP="00E032CE">
      <w:pPr>
        <w:bidi/>
        <w:rPr>
          <w:rFonts w:cs="David"/>
          <w:rtl/>
        </w:rPr>
      </w:pPr>
    </w:p>
    <w:p w14:paraId="355B0EFD" w14:textId="77777777" w:rsidR="00E032CE" w:rsidRPr="00E032CE" w:rsidRDefault="00E032CE" w:rsidP="00E032CE">
      <w:pPr>
        <w:bidi/>
        <w:rPr>
          <w:rFonts w:cs="David"/>
          <w:rtl/>
        </w:rPr>
      </w:pPr>
      <w:proofErr w:type="spellStart"/>
      <w:r w:rsidRPr="00E032CE">
        <w:rPr>
          <w:rFonts w:cs="David" w:hint="cs"/>
          <w:rtl/>
        </w:rPr>
        <w:t>תאור</w:t>
      </w:r>
      <w:proofErr w:type="spellEnd"/>
      <w:r w:rsidRPr="00E032CE">
        <w:rPr>
          <w:rFonts w:cs="David" w:hint="cs"/>
          <w:rtl/>
        </w:rPr>
        <w:t xml:space="preserve"> המחקר שהתבצע בסמסטר האחרון: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6"/>
      </w:tblGrid>
      <w:tr w:rsidR="00E032CE" w:rsidRPr="00E032CE" w14:paraId="132D05C6" w14:textId="77777777" w:rsidTr="00A927AE">
        <w:tc>
          <w:tcPr>
            <w:tcW w:w="9936" w:type="dxa"/>
            <w:shd w:val="clear" w:color="auto" w:fill="auto"/>
          </w:tcPr>
          <w:p w14:paraId="015ACB11" w14:textId="77777777" w:rsidR="00E032CE" w:rsidRPr="00E032CE" w:rsidRDefault="00E032CE" w:rsidP="00E032CE">
            <w:pPr>
              <w:bidi/>
              <w:rPr>
                <w:rFonts w:cs="David"/>
                <w:rtl/>
              </w:rPr>
            </w:pPr>
          </w:p>
        </w:tc>
      </w:tr>
      <w:tr w:rsidR="00E032CE" w:rsidRPr="00E032CE" w14:paraId="49E4201C" w14:textId="77777777" w:rsidTr="00A927AE">
        <w:tc>
          <w:tcPr>
            <w:tcW w:w="9936" w:type="dxa"/>
            <w:shd w:val="clear" w:color="auto" w:fill="auto"/>
          </w:tcPr>
          <w:p w14:paraId="4143320E" w14:textId="77777777" w:rsidR="00E032CE" w:rsidRPr="00E032CE" w:rsidRDefault="00E032CE" w:rsidP="00E032CE">
            <w:pPr>
              <w:bidi/>
              <w:rPr>
                <w:rFonts w:cs="David"/>
                <w:rtl/>
              </w:rPr>
            </w:pPr>
          </w:p>
        </w:tc>
      </w:tr>
      <w:tr w:rsidR="00E032CE" w:rsidRPr="00E032CE" w14:paraId="47CC6060" w14:textId="77777777" w:rsidTr="00A927AE">
        <w:tc>
          <w:tcPr>
            <w:tcW w:w="9936" w:type="dxa"/>
            <w:shd w:val="clear" w:color="auto" w:fill="auto"/>
          </w:tcPr>
          <w:p w14:paraId="4FB0AC3C" w14:textId="77777777" w:rsidR="00E032CE" w:rsidRPr="00E032CE" w:rsidRDefault="00E032CE" w:rsidP="00E032CE">
            <w:pPr>
              <w:bidi/>
              <w:rPr>
                <w:rFonts w:cs="David"/>
                <w:rtl/>
              </w:rPr>
            </w:pPr>
          </w:p>
        </w:tc>
      </w:tr>
      <w:tr w:rsidR="00E032CE" w:rsidRPr="00E032CE" w14:paraId="5F60E044" w14:textId="77777777" w:rsidTr="00A927AE">
        <w:tc>
          <w:tcPr>
            <w:tcW w:w="9936" w:type="dxa"/>
            <w:shd w:val="clear" w:color="auto" w:fill="auto"/>
          </w:tcPr>
          <w:p w14:paraId="069A0FE8" w14:textId="77777777" w:rsidR="00E032CE" w:rsidRPr="00E032CE" w:rsidRDefault="00E032CE" w:rsidP="00E032CE">
            <w:pPr>
              <w:bidi/>
              <w:rPr>
                <w:rFonts w:cs="David"/>
                <w:rtl/>
              </w:rPr>
            </w:pPr>
          </w:p>
        </w:tc>
      </w:tr>
      <w:tr w:rsidR="00E032CE" w:rsidRPr="00E032CE" w14:paraId="687A3080" w14:textId="77777777" w:rsidTr="00A927AE">
        <w:tc>
          <w:tcPr>
            <w:tcW w:w="9936" w:type="dxa"/>
            <w:shd w:val="clear" w:color="auto" w:fill="auto"/>
          </w:tcPr>
          <w:p w14:paraId="22887842" w14:textId="77777777" w:rsidR="00E032CE" w:rsidRPr="00E032CE" w:rsidRDefault="00E032CE" w:rsidP="00E032CE">
            <w:pPr>
              <w:bidi/>
              <w:rPr>
                <w:rFonts w:cs="David"/>
                <w:rtl/>
              </w:rPr>
            </w:pPr>
          </w:p>
        </w:tc>
      </w:tr>
      <w:tr w:rsidR="00E032CE" w:rsidRPr="00E032CE" w14:paraId="46323D6C" w14:textId="77777777" w:rsidTr="00A927AE">
        <w:tc>
          <w:tcPr>
            <w:tcW w:w="9936" w:type="dxa"/>
            <w:shd w:val="clear" w:color="auto" w:fill="auto"/>
          </w:tcPr>
          <w:p w14:paraId="32A38501" w14:textId="77777777" w:rsidR="00E032CE" w:rsidRPr="00E032CE" w:rsidRDefault="00E032CE" w:rsidP="00E032CE">
            <w:pPr>
              <w:bidi/>
              <w:rPr>
                <w:rFonts w:cs="David"/>
                <w:rtl/>
              </w:rPr>
            </w:pPr>
          </w:p>
        </w:tc>
      </w:tr>
      <w:tr w:rsidR="00E032CE" w:rsidRPr="00E032CE" w14:paraId="7A787F90" w14:textId="77777777" w:rsidTr="00A927AE">
        <w:tc>
          <w:tcPr>
            <w:tcW w:w="9936" w:type="dxa"/>
            <w:shd w:val="clear" w:color="auto" w:fill="auto"/>
          </w:tcPr>
          <w:p w14:paraId="106B2BB5" w14:textId="77777777" w:rsidR="00E032CE" w:rsidRPr="00E032CE" w:rsidRDefault="00E032CE" w:rsidP="00E032CE">
            <w:pPr>
              <w:bidi/>
              <w:rPr>
                <w:rFonts w:cs="David"/>
                <w:rtl/>
              </w:rPr>
            </w:pPr>
          </w:p>
        </w:tc>
      </w:tr>
    </w:tbl>
    <w:p w14:paraId="7BC2BC15" w14:textId="77777777" w:rsidR="00E032CE" w:rsidRPr="00E032CE" w:rsidRDefault="00E032CE" w:rsidP="00E032CE">
      <w:pPr>
        <w:bidi/>
        <w:rPr>
          <w:rFonts w:cs="David"/>
          <w:rtl/>
        </w:rPr>
      </w:pPr>
    </w:p>
    <w:p w14:paraId="78B66CBC" w14:textId="77777777" w:rsidR="00E032CE" w:rsidRPr="00E032CE" w:rsidRDefault="00E032CE" w:rsidP="00E032CE">
      <w:pPr>
        <w:bidi/>
        <w:rPr>
          <w:rFonts w:cs="David"/>
          <w:rtl/>
        </w:rPr>
      </w:pPr>
      <w:r w:rsidRPr="00E032CE">
        <w:rPr>
          <w:rFonts w:cs="David" w:hint="cs"/>
          <w:rtl/>
        </w:rPr>
        <w:t xml:space="preserve">סטטוס </w:t>
      </w:r>
      <w:proofErr w:type="spellStart"/>
      <w:r w:rsidRPr="00E032CE">
        <w:rPr>
          <w:rFonts w:cs="David" w:hint="cs"/>
          <w:rtl/>
        </w:rPr>
        <w:t>פירסומים</w:t>
      </w:r>
      <w:proofErr w:type="spellEnd"/>
      <w:r w:rsidRPr="00E032CE">
        <w:rPr>
          <w:rFonts w:cs="David" w:hint="cs"/>
          <w:rtl/>
        </w:rPr>
        <w:t xml:space="preserve">: </w:t>
      </w:r>
      <w:r w:rsidRPr="00E032CE">
        <w:rPr>
          <w:rFonts w:cs="David"/>
          <w:rtl/>
        </w:rPr>
        <w:br/>
      </w:r>
      <w:r w:rsidRPr="00E032CE">
        <w:rPr>
          <w:rFonts w:cs="David" w:hint="cs"/>
          <w:sz w:val="20"/>
          <w:szCs w:val="20"/>
          <w:rtl/>
        </w:rPr>
        <w:t xml:space="preserve">אם יש יותר מ 4 </w:t>
      </w:r>
      <w:proofErr w:type="spellStart"/>
      <w:r w:rsidRPr="00E032CE">
        <w:rPr>
          <w:rFonts w:cs="David" w:hint="cs"/>
          <w:sz w:val="20"/>
          <w:szCs w:val="20"/>
          <w:rtl/>
        </w:rPr>
        <w:t>פירסומים</w:t>
      </w:r>
      <w:proofErr w:type="spellEnd"/>
      <w:r w:rsidRPr="00E032CE">
        <w:rPr>
          <w:rFonts w:cs="David" w:hint="cs"/>
          <w:sz w:val="20"/>
          <w:szCs w:val="20"/>
          <w:rtl/>
        </w:rPr>
        <w:t xml:space="preserve"> במהלך הדוקטורט, התייחסו רק לארבעה האחרונים ו/או כאלו שטרם דווחו בדו"ח הקודם</w:t>
      </w:r>
    </w:p>
    <w:tbl>
      <w:tblPr>
        <w:bidiVisual/>
        <w:tblW w:w="9936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1275"/>
        <w:gridCol w:w="1503"/>
        <w:gridCol w:w="2122"/>
        <w:gridCol w:w="1811"/>
        <w:gridCol w:w="1438"/>
        <w:gridCol w:w="1450"/>
      </w:tblGrid>
      <w:tr w:rsidR="00E032CE" w:rsidRPr="00E032CE" w14:paraId="74587634" w14:textId="77777777" w:rsidTr="00E032CE">
        <w:tc>
          <w:tcPr>
            <w:tcW w:w="337" w:type="dxa"/>
            <w:shd w:val="clear" w:color="auto" w:fill="auto"/>
          </w:tcPr>
          <w:p w14:paraId="097652EC" w14:textId="77777777" w:rsidR="00E032CE" w:rsidRPr="00E032CE" w:rsidRDefault="00E032CE" w:rsidP="00E032CE">
            <w:pPr>
              <w:bidi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14:paraId="1B57ED7F" w14:textId="77777777" w:rsidR="00E032CE" w:rsidRPr="00E032CE" w:rsidRDefault="00E032CE" w:rsidP="00E032CE">
            <w:pPr>
              <w:bidi/>
              <w:rPr>
                <w:rFonts w:cs="David"/>
                <w:sz w:val="20"/>
                <w:szCs w:val="20"/>
                <w:rtl/>
              </w:rPr>
            </w:pPr>
            <w:r w:rsidRPr="00E032CE">
              <w:rPr>
                <w:rFonts w:cs="David" w:hint="cs"/>
                <w:sz w:val="20"/>
                <w:szCs w:val="20"/>
                <w:rtl/>
              </w:rPr>
              <w:t>חדש מהסמסטר האחרון?</w:t>
            </w:r>
          </w:p>
        </w:tc>
        <w:tc>
          <w:tcPr>
            <w:tcW w:w="1503" w:type="dxa"/>
            <w:shd w:val="clear" w:color="auto" w:fill="auto"/>
          </w:tcPr>
          <w:p w14:paraId="173ED8BD" w14:textId="77777777" w:rsidR="00E032CE" w:rsidRPr="00E032CE" w:rsidRDefault="00E032CE" w:rsidP="00E032CE">
            <w:pPr>
              <w:bidi/>
              <w:rPr>
                <w:rFonts w:cs="David"/>
                <w:sz w:val="20"/>
                <w:szCs w:val="20"/>
                <w:rtl/>
              </w:rPr>
            </w:pPr>
            <w:r w:rsidRPr="00E032CE">
              <w:rPr>
                <w:rFonts w:cs="David" w:hint="cs"/>
                <w:sz w:val="20"/>
                <w:szCs w:val="20"/>
                <w:rtl/>
              </w:rPr>
              <w:t>שם המאמר</w:t>
            </w:r>
          </w:p>
        </w:tc>
        <w:tc>
          <w:tcPr>
            <w:tcW w:w="2122" w:type="dxa"/>
            <w:shd w:val="clear" w:color="auto" w:fill="auto"/>
          </w:tcPr>
          <w:p w14:paraId="610D7598" w14:textId="77777777" w:rsidR="00E032CE" w:rsidRPr="00E032CE" w:rsidRDefault="00E032CE" w:rsidP="00E032CE">
            <w:pPr>
              <w:bidi/>
              <w:rPr>
                <w:rFonts w:cs="David"/>
                <w:rtl/>
              </w:rPr>
            </w:pPr>
            <w:r w:rsidRPr="00E032CE">
              <w:rPr>
                <w:rFonts w:cs="David" w:hint="cs"/>
                <w:rtl/>
              </w:rPr>
              <w:t>סטטוס (בהכנה/הוגש/התקבל)</w:t>
            </w:r>
          </w:p>
        </w:tc>
        <w:tc>
          <w:tcPr>
            <w:tcW w:w="1811" w:type="dxa"/>
            <w:shd w:val="clear" w:color="auto" w:fill="auto"/>
          </w:tcPr>
          <w:p w14:paraId="5C652521" w14:textId="77777777" w:rsidR="00E032CE" w:rsidRPr="00E032CE" w:rsidRDefault="00E032CE" w:rsidP="00E032CE">
            <w:pPr>
              <w:bidi/>
              <w:rPr>
                <w:rFonts w:cs="David"/>
                <w:rtl/>
              </w:rPr>
            </w:pPr>
            <w:r w:rsidRPr="00E032CE">
              <w:rPr>
                <w:rFonts w:cs="David" w:hint="cs"/>
                <w:rtl/>
              </w:rPr>
              <w:t>מקום</w:t>
            </w:r>
          </w:p>
        </w:tc>
        <w:tc>
          <w:tcPr>
            <w:tcW w:w="1438" w:type="dxa"/>
            <w:shd w:val="clear" w:color="auto" w:fill="auto"/>
          </w:tcPr>
          <w:p w14:paraId="2F4E45D2" w14:textId="77777777" w:rsidR="00E032CE" w:rsidRPr="00E032CE" w:rsidRDefault="00E032CE" w:rsidP="00E032CE">
            <w:pPr>
              <w:bidi/>
              <w:rPr>
                <w:rFonts w:cs="David"/>
                <w:rtl/>
              </w:rPr>
            </w:pPr>
            <w:r w:rsidRPr="00E032CE">
              <w:rPr>
                <w:rFonts w:cs="David" w:hint="cs"/>
                <w:rtl/>
              </w:rPr>
              <w:t xml:space="preserve">תאריך </w:t>
            </w:r>
            <w:proofErr w:type="spellStart"/>
            <w:r w:rsidRPr="00E032CE">
              <w:rPr>
                <w:rFonts w:cs="David" w:hint="cs"/>
                <w:rtl/>
              </w:rPr>
              <w:t>פירסום</w:t>
            </w:r>
            <w:proofErr w:type="spellEnd"/>
            <w:r w:rsidRPr="00E032CE">
              <w:rPr>
                <w:rFonts w:cs="David" w:hint="cs"/>
                <w:rtl/>
              </w:rPr>
              <w:t>/הגשה</w:t>
            </w:r>
          </w:p>
        </w:tc>
        <w:tc>
          <w:tcPr>
            <w:tcW w:w="1450" w:type="dxa"/>
            <w:shd w:val="clear" w:color="auto" w:fill="auto"/>
          </w:tcPr>
          <w:p w14:paraId="68D9532B" w14:textId="77777777" w:rsidR="00E032CE" w:rsidRPr="00E032CE" w:rsidRDefault="00E032CE" w:rsidP="00E032CE">
            <w:pPr>
              <w:bidi/>
              <w:rPr>
                <w:rFonts w:cs="David"/>
                <w:rtl/>
              </w:rPr>
            </w:pPr>
            <w:r w:rsidRPr="00E032CE">
              <w:rPr>
                <w:rFonts w:cs="David" w:hint="cs"/>
                <w:rtl/>
              </w:rPr>
              <w:t>תפקיד הסטודנט/</w:t>
            </w:r>
            <w:proofErr w:type="spellStart"/>
            <w:r w:rsidRPr="00E032CE">
              <w:rPr>
                <w:rFonts w:cs="David" w:hint="cs"/>
                <w:rtl/>
              </w:rPr>
              <w:t>ית</w:t>
            </w:r>
            <w:proofErr w:type="spellEnd"/>
          </w:p>
        </w:tc>
      </w:tr>
      <w:tr w:rsidR="00E032CE" w:rsidRPr="00E032CE" w14:paraId="4E8AE81A" w14:textId="77777777" w:rsidTr="00E032CE">
        <w:tc>
          <w:tcPr>
            <w:tcW w:w="337" w:type="dxa"/>
            <w:shd w:val="clear" w:color="auto" w:fill="auto"/>
          </w:tcPr>
          <w:p w14:paraId="00BBA414" w14:textId="77777777" w:rsidR="00E032CE" w:rsidRPr="00E032CE" w:rsidRDefault="00E032CE" w:rsidP="00E032CE">
            <w:pPr>
              <w:bidi/>
              <w:rPr>
                <w:rFonts w:cs="David"/>
                <w:sz w:val="20"/>
                <w:szCs w:val="20"/>
                <w:rtl/>
              </w:rPr>
            </w:pPr>
            <w:r w:rsidRPr="00E032CE">
              <w:rPr>
                <w:rFonts w:cs="David" w:hint="cs"/>
                <w:sz w:val="20"/>
                <w:szCs w:val="20"/>
                <w:rtl/>
              </w:rPr>
              <w:t>1</w:t>
            </w:r>
          </w:p>
          <w:p w14:paraId="3992380E" w14:textId="77777777" w:rsidR="00E032CE" w:rsidRPr="00E032CE" w:rsidRDefault="00E032CE" w:rsidP="00E032CE">
            <w:pPr>
              <w:bidi/>
              <w:rPr>
                <w:rFonts w:cs="David"/>
                <w:sz w:val="20"/>
                <w:szCs w:val="20"/>
                <w:rtl/>
              </w:rPr>
            </w:pPr>
          </w:p>
          <w:p w14:paraId="397D520C" w14:textId="77777777" w:rsidR="00E032CE" w:rsidRPr="00E032CE" w:rsidRDefault="00E032CE" w:rsidP="00E032CE">
            <w:pPr>
              <w:bidi/>
              <w:rPr>
                <w:rFonts w:cs="David"/>
                <w:sz w:val="20"/>
                <w:szCs w:val="20"/>
                <w:rtl/>
              </w:rPr>
            </w:pPr>
          </w:p>
          <w:p w14:paraId="17C156F3" w14:textId="77777777" w:rsidR="00E032CE" w:rsidRPr="00E032CE" w:rsidRDefault="00E032CE" w:rsidP="00E032CE">
            <w:pPr>
              <w:bidi/>
              <w:rPr>
                <w:rFonts w:cs="David"/>
                <w:sz w:val="20"/>
                <w:szCs w:val="20"/>
                <w:rtl/>
              </w:rPr>
            </w:pPr>
          </w:p>
          <w:p w14:paraId="6F3171C8" w14:textId="77777777" w:rsidR="00E032CE" w:rsidRPr="00E032CE" w:rsidRDefault="00E032CE" w:rsidP="00E032CE">
            <w:pPr>
              <w:bidi/>
              <w:rPr>
                <w:rFonts w:cs="David"/>
                <w:sz w:val="20"/>
                <w:szCs w:val="20"/>
                <w:rtl/>
              </w:rPr>
            </w:pPr>
          </w:p>
          <w:p w14:paraId="56E6E6C3" w14:textId="77777777" w:rsidR="00E032CE" w:rsidRPr="00E032CE" w:rsidRDefault="00E032CE" w:rsidP="00E032CE">
            <w:pPr>
              <w:bidi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14:paraId="732FB043" w14:textId="77777777" w:rsidR="00E032CE" w:rsidRPr="00E032CE" w:rsidRDefault="00E032CE" w:rsidP="00E032CE">
            <w:pPr>
              <w:bidi/>
              <w:rPr>
                <w:rFonts w:cs="David"/>
                <w:sz w:val="20"/>
                <w:szCs w:val="20"/>
                <w:rtl/>
              </w:rPr>
            </w:pPr>
            <w:r w:rsidRPr="00E032CE">
              <w:rPr>
                <w:rFonts w:cs="David" w:hint="cs"/>
                <w:sz w:val="20"/>
                <w:szCs w:val="20"/>
                <w:rtl/>
              </w:rPr>
              <w:t>כן/לא</w:t>
            </w:r>
          </w:p>
        </w:tc>
        <w:tc>
          <w:tcPr>
            <w:tcW w:w="1503" w:type="dxa"/>
            <w:shd w:val="clear" w:color="auto" w:fill="auto"/>
          </w:tcPr>
          <w:p w14:paraId="0789E9FD" w14:textId="77777777" w:rsidR="00E032CE" w:rsidRPr="00E032CE" w:rsidRDefault="00E032CE" w:rsidP="00E032CE">
            <w:pPr>
              <w:bidi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2122" w:type="dxa"/>
            <w:shd w:val="clear" w:color="auto" w:fill="auto"/>
          </w:tcPr>
          <w:p w14:paraId="50E234E6" w14:textId="77777777" w:rsidR="00E032CE" w:rsidRPr="00E032CE" w:rsidRDefault="00E032CE" w:rsidP="00E032CE">
            <w:pPr>
              <w:bidi/>
              <w:rPr>
                <w:rFonts w:cs="David"/>
                <w:rtl/>
              </w:rPr>
            </w:pPr>
          </w:p>
        </w:tc>
        <w:tc>
          <w:tcPr>
            <w:tcW w:w="1811" w:type="dxa"/>
            <w:shd w:val="clear" w:color="auto" w:fill="auto"/>
          </w:tcPr>
          <w:p w14:paraId="111438EB" w14:textId="77777777" w:rsidR="00E032CE" w:rsidRPr="00E032CE" w:rsidRDefault="00E032CE" w:rsidP="00E032CE">
            <w:pPr>
              <w:bidi/>
              <w:rPr>
                <w:rFonts w:cs="David"/>
                <w:rtl/>
              </w:rPr>
            </w:pPr>
          </w:p>
        </w:tc>
        <w:tc>
          <w:tcPr>
            <w:tcW w:w="1438" w:type="dxa"/>
            <w:shd w:val="clear" w:color="auto" w:fill="auto"/>
          </w:tcPr>
          <w:p w14:paraId="4FD84F49" w14:textId="77777777" w:rsidR="00E032CE" w:rsidRPr="00E032CE" w:rsidRDefault="00E032CE" w:rsidP="00E032CE">
            <w:pPr>
              <w:bidi/>
              <w:rPr>
                <w:rFonts w:cs="David"/>
                <w:rtl/>
              </w:rPr>
            </w:pPr>
          </w:p>
        </w:tc>
        <w:tc>
          <w:tcPr>
            <w:tcW w:w="1450" w:type="dxa"/>
            <w:shd w:val="clear" w:color="auto" w:fill="auto"/>
          </w:tcPr>
          <w:p w14:paraId="38667B09" w14:textId="77777777" w:rsidR="00E032CE" w:rsidRPr="00E032CE" w:rsidRDefault="00E032CE" w:rsidP="00E032CE">
            <w:pPr>
              <w:bidi/>
              <w:rPr>
                <w:rFonts w:cs="David"/>
                <w:rtl/>
              </w:rPr>
            </w:pPr>
          </w:p>
        </w:tc>
      </w:tr>
      <w:tr w:rsidR="00E032CE" w:rsidRPr="00E032CE" w14:paraId="0EF57AA3" w14:textId="77777777" w:rsidTr="00E032CE">
        <w:tc>
          <w:tcPr>
            <w:tcW w:w="337" w:type="dxa"/>
            <w:shd w:val="clear" w:color="auto" w:fill="auto"/>
          </w:tcPr>
          <w:p w14:paraId="41F7137F" w14:textId="77777777" w:rsidR="00E032CE" w:rsidRPr="00E032CE" w:rsidRDefault="00E032CE" w:rsidP="00E032CE">
            <w:pPr>
              <w:bidi/>
              <w:rPr>
                <w:rFonts w:cs="David"/>
                <w:sz w:val="20"/>
                <w:szCs w:val="20"/>
                <w:rtl/>
              </w:rPr>
            </w:pPr>
            <w:r w:rsidRPr="00E032CE">
              <w:rPr>
                <w:rFonts w:cs="David" w:hint="cs"/>
                <w:sz w:val="20"/>
                <w:szCs w:val="20"/>
                <w:rtl/>
              </w:rPr>
              <w:t>2</w:t>
            </w:r>
          </w:p>
          <w:p w14:paraId="3EB3D81D" w14:textId="77777777" w:rsidR="00E032CE" w:rsidRPr="00E032CE" w:rsidRDefault="00E032CE" w:rsidP="00E032CE">
            <w:pPr>
              <w:bidi/>
              <w:rPr>
                <w:rFonts w:cs="David"/>
                <w:sz w:val="20"/>
                <w:szCs w:val="20"/>
                <w:rtl/>
              </w:rPr>
            </w:pPr>
          </w:p>
          <w:p w14:paraId="1476965F" w14:textId="77777777" w:rsidR="00E032CE" w:rsidRPr="00E032CE" w:rsidRDefault="00E032CE" w:rsidP="00E032CE">
            <w:pPr>
              <w:bidi/>
              <w:rPr>
                <w:rFonts w:cs="David"/>
                <w:sz w:val="20"/>
                <w:szCs w:val="20"/>
                <w:rtl/>
              </w:rPr>
            </w:pPr>
          </w:p>
          <w:p w14:paraId="24737914" w14:textId="77777777" w:rsidR="00E032CE" w:rsidRPr="00E032CE" w:rsidRDefault="00E032CE" w:rsidP="00E032CE">
            <w:pPr>
              <w:bidi/>
              <w:rPr>
                <w:rFonts w:cs="David"/>
                <w:sz w:val="20"/>
                <w:szCs w:val="20"/>
                <w:rtl/>
              </w:rPr>
            </w:pPr>
          </w:p>
          <w:p w14:paraId="7CF8C170" w14:textId="77777777" w:rsidR="00E032CE" w:rsidRPr="00E032CE" w:rsidRDefault="00E032CE" w:rsidP="00E032CE">
            <w:pPr>
              <w:bidi/>
              <w:rPr>
                <w:rFonts w:cs="David"/>
                <w:sz w:val="20"/>
                <w:szCs w:val="20"/>
                <w:rtl/>
              </w:rPr>
            </w:pPr>
          </w:p>
          <w:p w14:paraId="6E21E956" w14:textId="77777777" w:rsidR="00E032CE" w:rsidRPr="00E032CE" w:rsidRDefault="00E032CE" w:rsidP="00E032CE">
            <w:pPr>
              <w:bidi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14:paraId="260167A1" w14:textId="77777777" w:rsidR="00E032CE" w:rsidRPr="00E032CE" w:rsidRDefault="00E032CE" w:rsidP="00E032CE">
            <w:pPr>
              <w:bidi/>
              <w:rPr>
                <w:rFonts w:cs="David"/>
                <w:sz w:val="20"/>
                <w:szCs w:val="20"/>
                <w:rtl/>
              </w:rPr>
            </w:pPr>
            <w:r w:rsidRPr="00E032CE">
              <w:rPr>
                <w:rFonts w:cs="David" w:hint="cs"/>
                <w:sz w:val="20"/>
                <w:szCs w:val="20"/>
                <w:rtl/>
              </w:rPr>
              <w:t>כן/לא</w:t>
            </w:r>
          </w:p>
        </w:tc>
        <w:tc>
          <w:tcPr>
            <w:tcW w:w="1503" w:type="dxa"/>
            <w:shd w:val="clear" w:color="auto" w:fill="auto"/>
          </w:tcPr>
          <w:p w14:paraId="1EF147CF" w14:textId="77777777" w:rsidR="00E032CE" w:rsidRPr="00E032CE" w:rsidRDefault="00E032CE" w:rsidP="00E032CE">
            <w:pPr>
              <w:bidi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2122" w:type="dxa"/>
            <w:shd w:val="clear" w:color="auto" w:fill="auto"/>
          </w:tcPr>
          <w:p w14:paraId="295C8C25" w14:textId="77777777" w:rsidR="00E032CE" w:rsidRPr="00E032CE" w:rsidRDefault="00E032CE" w:rsidP="00E032CE">
            <w:pPr>
              <w:bidi/>
              <w:rPr>
                <w:rFonts w:cs="David"/>
                <w:rtl/>
              </w:rPr>
            </w:pPr>
          </w:p>
        </w:tc>
        <w:tc>
          <w:tcPr>
            <w:tcW w:w="1811" w:type="dxa"/>
            <w:shd w:val="clear" w:color="auto" w:fill="auto"/>
          </w:tcPr>
          <w:p w14:paraId="5E7926E7" w14:textId="77777777" w:rsidR="00E032CE" w:rsidRPr="00E032CE" w:rsidRDefault="00E032CE" w:rsidP="00E032CE">
            <w:pPr>
              <w:bidi/>
              <w:rPr>
                <w:rFonts w:cs="David"/>
                <w:rtl/>
              </w:rPr>
            </w:pPr>
          </w:p>
        </w:tc>
        <w:tc>
          <w:tcPr>
            <w:tcW w:w="1438" w:type="dxa"/>
            <w:shd w:val="clear" w:color="auto" w:fill="auto"/>
          </w:tcPr>
          <w:p w14:paraId="68D66659" w14:textId="77777777" w:rsidR="00E032CE" w:rsidRPr="00E032CE" w:rsidRDefault="00E032CE" w:rsidP="00E032CE">
            <w:pPr>
              <w:bidi/>
              <w:rPr>
                <w:rFonts w:cs="David"/>
                <w:rtl/>
              </w:rPr>
            </w:pPr>
          </w:p>
        </w:tc>
        <w:tc>
          <w:tcPr>
            <w:tcW w:w="1450" w:type="dxa"/>
            <w:shd w:val="clear" w:color="auto" w:fill="auto"/>
          </w:tcPr>
          <w:p w14:paraId="04215CE5" w14:textId="77777777" w:rsidR="00E032CE" w:rsidRPr="00E032CE" w:rsidRDefault="00E032CE" w:rsidP="00E032CE">
            <w:pPr>
              <w:bidi/>
              <w:rPr>
                <w:rFonts w:cs="David"/>
                <w:rtl/>
              </w:rPr>
            </w:pPr>
          </w:p>
        </w:tc>
      </w:tr>
      <w:tr w:rsidR="00E032CE" w:rsidRPr="00E032CE" w14:paraId="5C7C696F" w14:textId="77777777" w:rsidTr="00E032CE">
        <w:tc>
          <w:tcPr>
            <w:tcW w:w="337" w:type="dxa"/>
            <w:shd w:val="clear" w:color="auto" w:fill="auto"/>
          </w:tcPr>
          <w:p w14:paraId="7A6E7097" w14:textId="77777777" w:rsidR="00E032CE" w:rsidRPr="00E032CE" w:rsidRDefault="00E032CE" w:rsidP="00E032CE">
            <w:pPr>
              <w:bidi/>
              <w:rPr>
                <w:rFonts w:cs="David"/>
                <w:sz w:val="20"/>
                <w:szCs w:val="20"/>
                <w:rtl/>
              </w:rPr>
            </w:pPr>
            <w:r w:rsidRPr="00E032CE">
              <w:rPr>
                <w:rFonts w:cs="David" w:hint="cs"/>
                <w:sz w:val="20"/>
                <w:szCs w:val="20"/>
                <w:rtl/>
              </w:rPr>
              <w:t>3</w:t>
            </w:r>
          </w:p>
          <w:p w14:paraId="79E24597" w14:textId="77777777" w:rsidR="00E032CE" w:rsidRPr="00E032CE" w:rsidRDefault="00E032CE" w:rsidP="00E032CE">
            <w:pPr>
              <w:bidi/>
              <w:rPr>
                <w:rFonts w:cs="David"/>
                <w:sz w:val="20"/>
                <w:szCs w:val="20"/>
                <w:rtl/>
              </w:rPr>
            </w:pPr>
          </w:p>
          <w:p w14:paraId="7894B20E" w14:textId="77777777" w:rsidR="00E032CE" w:rsidRPr="00E032CE" w:rsidRDefault="00E032CE" w:rsidP="00E032CE">
            <w:pPr>
              <w:bidi/>
              <w:rPr>
                <w:rFonts w:cs="David"/>
                <w:sz w:val="20"/>
                <w:szCs w:val="20"/>
                <w:rtl/>
              </w:rPr>
            </w:pPr>
          </w:p>
          <w:p w14:paraId="7B7FBB31" w14:textId="77777777" w:rsidR="00E032CE" w:rsidRPr="00E032CE" w:rsidRDefault="00E032CE" w:rsidP="00E032CE">
            <w:pPr>
              <w:bidi/>
              <w:rPr>
                <w:rFonts w:cs="David"/>
                <w:sz w:val="20"/>
                <w:szCs w:val="20"/>
                <w:rtl/>
              </w:rPr>
            </w:pPr>
          </w:p>
          <w:p w14:paraId="6E3D4D98" w14:textId="77777777" w:rsidR="00E032CE" w:rsidRPr="00E032CE" w:rsidRDefault="00E032CE" w:rsidP="00E032CE">
            <w:pPr>
              <w:bidi/>
              <w:rPr>
                <w:rFonts w:cs="David"/>
                <w:sz w:val="20"/>
                <w:szCs w:val="20"/>
                <w:rtl/>
              </w:rPr>
            </w:pPr>
          </w:p>
          <w:p w14:paraId="40D6B7BB" w14:textId="77777777" w:rsidR="00E032CE" w:rsidRPr="00E032CE" w:rsidRDefault="00E032CE" w:rsidP="00E032CE">
            <w:pPr>
              <w:bidi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14:paraId="08534FFD" w14:textId="77777777" w:rsidR="00E032CE" w:rsidRPr="00E032CE" w:rsidRDefault="00E032CE" w:rsidP="00E032CE">
            <w:pPr>
              <w:bidi/>
              <w:rPr>
                <w:rFonts w:cs="David"/>
                <w:sz w:val="20"/>
                <w:szCs w:val="20"/>
                <w:rtl/>
              </w:rPr>
            </w:pPr>
            <w:r w:rsidRPr="00E032CE">
              <w:rPr>
                <w:rFonts w:cs="David" w:hint="cs"/>
                <w:sz w:val="20"/>
                <w:szCs w:val="20"/>
                <w:rtl/>
              </w:rPr>
              <w:t>כן/לא</w:t>
            </w:r>
          </w:p>
        </w:tc>
        <w:tc>
          <w:tcPr>
            <w:tcW w:w="1503" w:type="dxa"/>
            <w:shd w:val="clear" w:color="auto" w:fill="auto"/>
          </w:tcPr>
          <w:p w14:paraId="7F304239" w14:textId="77777777" w:rsidR="00E032CE" w:rsidRPr="00E032CE" w:rsidRDefault="00E032CE" w:rsidP="00E032CE">
            <w:pPr>
              <w:bidi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2122" w:type="dxa"/>
            <w:shd w:val="clear" w:color="auto" w:fill="auto"/>
          </w:tcPr>
          <w:p w14:paraId="79697013" w14:textId="77777777" w:rsidR="00E032CE" w:rsidRPr="00E032CE" w:rsidRDefault="00E032CE" w:rsidP="00E032CE">
            <w:pPr>
              <w:bidi/>
              <w:rPr>
                <w:rFonts w:cs="David"/>
                <w:rtl/>
              </w:rPr>
            </w:pPr>
          </w:p>
        </w:tc>
        <w:tc>
          <w:tcPr>
            <w:tcW w:w="1811" w:type="dxa"/>
            <w:shd w:val="clear" w:color="auto" w:fill="auto"/>
          </w:tcPr>
          <w:p w14:paraId="5CFD9458" w14:textId="77777777" w:rsidR="00E032CE" w:rsidRPr="00E032CE" w:rsidRDefault="00E032CE" w:rsidP="00E032CE">
            <w:pPr>
              <w:bidi/>
              <w:rPr>
                <w:rFonts w:cs="David"/>
                <w:rtl/>
              </w:rPr>
            </w:pPr>
          </w:p>
        </w:tc>
        <w:tc>
          <w:tcPr>
            <w:tcW w:w="1438" w:type="dxa"/>
            <w:shd w:val="clear" w:color="auto" w:fill="auto"/>
          </w:tcPr>
          <w:p w14:paraId="0730CF29" w14:textId="77777777" w:rsidR="00E032CE" w:rsidRPr="00E032CE" w:rsidRDefault="00E032CE" w:rsidP="00E032CE">
            <w:pPr>
              <w:bidi/>
              <w:rPr>
                <w:rFonts w:cs="David"/>
                <w:rtl/>
              </w:rPr>
            </w:pPr>
          </w:p>
        </w:tc>
        <w:tc>
          <w:tcPr>
            <w:tcW w:w="1450" w:type="dxa"/>
            <w:shd w:val="clear" w:color="auto" w:fill="auto"/>
          </w:tcPr>
          <w:p w14:paraId="76880D8A" w14:textId="77777777" w:rsidR="00E032CE" w:rsidRPr="00E032CE" w:rsidRDefault="00E032CE" w:rsidP="00E032CE">
            <w:pPr>
              <w:bidi/>
              <w:rPr>
                <w:rFonts w:cs="David"/>
                <w:rtl/>
              </w:rPr>
            </w:pPr>
          </w:p>
        </w:tc>
      </w:tr>
      <w:tr w:rsidR="00E032CE" w:rsidRPr="00E032CE" w14:paraId="68017340" w14:textId="77777777" w:rsidTr="00E032CE">
        <w:tc>
          <w:tcPr>
            <w:tcW w:w="337" w:type="dxa"/>
            <w:shd w:val="clear" w:color="auto" w:fill="auto"/>
          </w:tcPr>
          <w:p w14:paraId="2BE59C5F" w14:textId="77777777" w:rsidR="00E032CE" w:rsidRPr="00E032CE" w:rsidRDefault="00E032CE" w:rsidP="00E032CE">
            <w:pPr>
              <w:bidi/>
              <w:rPr>
                <w:rFonts w:cs="David"/>
                <w:sz w:val="20"/>
                <w:szCs w:val="20"/>
                <w:rtl/>
              </w:rPr>
            </w:pPr>
            <w:r w:rsidRPr="00E032CE">
              <w:rPr>
                <w:rFonts w:cs="David" w:hint="cs"/>
                <w:sz w:val="20"/>
                <w:szCs w:val="20"/>
                <w:rtl/>
              </w:rPr>
              <w:t>4</w:t>
            </w:r>
          </w:p>
          <w:p w14:paraId="22ACA235" w14:textId="77777777" w:rsidR="00E032CE" w:rsidRPr="00E032CE" w:rsidRDefault="00E032CE" w:rsidP="00E032CE">
            <w:pPr>
              <w:bidi/>
              <w:rPr>
                <w:rFonts w:cs="David"/>
                <w:sz w:val="20"/>
                <w:szCs w:val="20"/>
                <w:rtl/>
              </w:rPr>
            </w:pPr>
          </w:p>
          <w:p w14:paraId="53D79FD9" w14:textId="77777777" w:rsidR="00E032CE" w:rsidRPr="00E032CE" w:rsidRDefault="00E032CE" w:rsidP="00E032CE">
            <w:pPr>
              <w:bidi/>
              <w:rPr>
                <w:rFonts w:cs="David"/>
                <w:sz w:val="20"/>
                <w:szCs w:val="20"/>
                <w:rtl/>
              </w:rPr>
            </w:pPr>
          </w:p>
          <w:p w14:paraId="121C2472" w14:textId="77777777" w:rsidR="00E032CE" w:rsidRPr="00E032CE" w:rsidRDefault="00E032CE" w:rsidP="00E032CE">
            <w:pPr>
              <w:bidi/>
              <w:rPr>
                <w:rFonts w:cs="David"/>
                <w:sz w:val="20"/>
                <w:szCs w:val="20"/>
                <w:rtl/>
              </w:rPr>
            </w:pPr>
          </w:p>
          <w:p w14:paraId="5CAEF05F" w14:textId="77777777" w:rsidR="00E032CE" w:rsidRPr="00E032CE" w:rsidRDefault="00E032CE" w:rsidP="00E032CE">
            <w:pPr>
              <w:bidi/>
              <w:rPr>
                <w:rFonts w:cs="David"/>
                <w:sz w:val="20"/>
                <w:szCs w:val="20"/>
                <w:rtl/>
              </w:rPr>
            </w:pPr>
          </w:p>
          <w:p w14:paraId="3E4846E0" w14:textId="77777777" w:rsidR="00E032CE" w:rsidRPr="00E032CE" w:rsidRDefault="00E032CE" w:rsidP="00E032CE">
            <w:pPr>
              <w:bidi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14:paraId="75D3DB75" w14:textId="77777777" w:rsidR="00E032CE" w:rsidRPr="00E032CE" w:rsidRDefault="00E032CE" w:rsidP="00E032CE">
            <w:pPr>
              <w:bidi/>
              <w:rPr>
                <w:rFonts w:cs="David"/>
                <w:sz w:val="20"/>
                <w:szCs w:val="20"/>
                <w:rtl/>
              </w:rPr>
            </w:pPr>
            <w:r w:rsidRPr="00E032CE">
              <w:rPr>
                <w:rFonts w:cs="David" w:hint="cs"/>
                <w:sz w:val="20"/>
                <w:szCs w:val="20"/>
                <w:rtl/>
              </w:rPr>
              <w:t>כן/לא</w:t>
            </w:r>
          </w:p>
        </w:tc>
        <w:tc>
          <w:tcPr>
            <w:tcW w:w="1503" w:type="dxa"/>
            <w:shd w:val="clear" w:color="auto" w:fill="auto"/>
          </w:tcPr>
          <w:p w14:paraId="5B9720C5" w14:textId="77777777" w:rsidR="00E032CE" w:rsidRPr="00E032CE" w:rsidRDefault="00E032CE" w:rsidP="00E032CE">
            <w:pPr>
              <w:bidi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2122" w:type="dxa"/>
            <w:shd w:val="clear" w:color="auto" w:fill="auto"/>
          </w:tcPr>
          <w:p w14:paraId="4FD11CC7" w14:textId="77777777" w:rsidR="00E032CE" w:rsidRPr="00E032CE" w:rsidRDefault="00E032CE" w:rsidP="00E032CE">
            <w:pPr>
              <w:bidi/>
              <w:rPr>
                <w:rFonts w:cs="David"/>
                <w:rtl/>
              </w:rPr>
            </w:pPr>
          </w:p>
        </w:tc>
        <w:tc>
          <w:tcPr>
            <w:tcW w:w="1811" w:type="dxa"/>
            <w:shd w:val="clear" w:color="auto" w:fill="auto"/>
          </w:tcPr>
          <w:p w14:paraId="2449D7C2" w14:textId="77777777" w:rsidR="00E032CE" w:rsidRPr="00E032CE" w:rsidRDefault="00E032CE" w:rsidP="00E032CE">
            <w:pPr>
              <w:bidi/>
              <w:rPr>
                <w:rFonts w:cs="David"/>
                <w:rtl/>
              </w:rPr>
            </w:pPr>
          </w:p>
        </w:tc>
        <w:tc>
          <w:tcPr>
            <w:tcW w:w="1438" w:type="dxa"/>
            <w:shd w:val="clear" w:color="auto" w:fill="auto"/>
          </w:tcPr>
          <w:p w14:paraId="3FE702AC" w14:textId="77777777" w:rsidR="00E032CE" w:rsidRPr="00E032CE" w:rsidRDefault="00E032CE" w:rsidP="00E032CE">
            <w:pPr>
              <w:bidi/>
              <w:rPr>
                <w:rFonts w:cs="David"/>
                <w:rtl/>
              </w:rPr>
            </w:pPr>
          </w:p>
        </w:tc>
        <w:tc>
          <w:tcPr>
            <w:tcW w:w="1450" w:type="dxa"/>
            <w:shd w:val="clear" w:color="auto" w:fill="auto"/>
          </w:tcPr>
          <w:p w14:paraId="1C5E481E" w14:textId="77777777" w:rsidR="00E032CE" w:rsidRPr="00E032CE" w:rsidRDefault="00E032CE" w:rsidP="00E032CE">
            <w:pPr>
              <w:bidi/>
              <w:rPr>
                <w:rFonts w:cs="David"/>
                <w:rtl/>
              </w:rPr>
            </w:pPr>
          </w:p>
        </w:tc>
      </w:tr>
    </w:tbl>
    <w:p w14:paraId="2D790304" w14:textId="77777777" w:rsidR="005E6903" w:rsidRDefault="005E6903" w:rsidP="00E032CE">
      <w:pPr>
        <w:bidi/>
        <w:rPr>
          <w:rFonts w:cs="David"/>
          <w:rtl/>
        </w:rPr>
      </w:pPr>
    </w:p>
    <w:p w14:paraId="29630595" w14:textId="7CDEA4CA" w:rsidR="00E032CE" w:rsidRPr="00E032CE" w:rsidRDefault="00E032CE" w:rsidP="005E6903">
      <w:pPr>
        <w:bidi/>
        <w:rPr>
          <w:rFonts w:cs="David"/>
          <w:rtl/>
        </w:rPr>
      </w:pPr>
      <w:r w:rsidRPr="00E032CE">
        <w:rPr>
          <w:rFonts w:cs="David" w:hint="cs"/>
          <w:rtl/>
        </w:rPr>
        <w:t xml:space="preserve">    </w:t>
      </w:r>
      <w:r w:rsidRPr="00E032CE">
        <w:rPr>
          <w:rFonts w:cs="David" w:hint="cs"/>
          <w:rtl/>
        </w:rPr>
        <w:tab/>
        <w:t xml:space="preserve">_________________                    </w:t>
      </w:r>
      <w:r w:rsidR="000315D6">
        <w:rPr>
          <w:rFonts w:cs="David" w:hint="cs"/>
          <w:u w:val="single"/>
          <w:rtl/>
        </w:rPr>
        <w:t>__</w:t>
      </w:r>
      <w:r w:rsidRPr="00E032CE">
        <w:rPr>
          <w:rFonts w:cs="David" w:hint="cs"/>
          <w:rtl/>
        </w:rPr>
        <w:t>______________</w:t>
      </w:r>
      <w:r w:rsidR="008F1D2D">
        <w:rPr>
          <w:rFonts w:cs="David" w:hint="cs"/>
          <w:rtl/>
        </w:rPr>
        <w:t xml:space="preserve">             </w:t>
      </w:r>
      <w:r w:rsidR="000F5A62">
        <w:rPr>
          <w:rFonts w:cs="David" w:hint="cs"/>
          <w:rtl/>
        </w:rPr>
        <w:t xml:space="preserve">            </w:t>
      </w:r>
      <w:r w:rsidR="008F1D2D">
        <w:rPr>
          <w:rFonts w:cs="David" w:hint="cs"/>
          <w:rtl/>
        </w:rPr>
        <w:t xml:space="preserve">  ___________</w:t>
      </w:r>
    </w:p>
    <w:p w14:paraId="56D9E4D1" w14:textId="77777777" w:rsidR="00E032CE" w:rsidRPr="00E032CE" w:rsidRDefault="00E032CE" w:rsidP="00E032CE">
      <w:pPr>
        <w:bidi/>
        <w:rPr>
          <w:rFonts w:cs="David"/>
          <w:rtl/>
        </w:rPr>
      </w:pPr>
      <w:r w:rsidRPr="00E032CE">
        <w:rPr>
          <w:rFonts w:cs="David" w:hint="cs"/>
          <w:rtl/>
        </w:rPr>
        <w:tab/>
        <w:t>תאריך</w:t>
      </w:r>
      <w:r w:rsidRPr="00E032CE">
        <w:rPr>
          <w:rFonts w:cs="David" w:hint="cs"/>
          <w:rtl/>
        </w:rPr>
        <w:tab/>
      </w:r>
      <w:r w:rsidRPr="00E032CE">
        <w:rPr>
          <w:rFonts w:cs="David" w:hint="cs"/>
          <w:rtl/>
        </w:rPr>
        <w:tab/>
      </w:r>
      <w:r w:rsidRPr="00E032CE">
        <w:rPr>
          <w:rFonts w:cs="David" w:hint="cs"/>
          <w:rtl/>
        </w:rPr>
        <w:tab/>
      </w:r>
      <w:r w:rsidRPr="00E032CE">
        <w:rPr>
          <w:rFonts w:cs="David" w:hint="cs"/>
          <w:rtl/>
        </w:rPr>
        <w:tab/>
        <w:t>חתימת הסטודנט/</w:t>
      </w:r>
      <w:proofErr w:type="spellStart"/>
      <w:r w:rsidRPr="00E032CE">
        <w:rPr>
          <w:rFonts w:cs="David" w:hint="cs"/>
          <w:rtl/>
        </w:rPr>
        <w:t>ית</w:t>
      </w:r>
      <w:proofErr w:type="spellEnd"/>
      <w:r w:rsidRPr="00E032CE">
        <w:rPr>
          <w:rFonts w:cs="David" w:hint="cs"/>
          <w:rtl/>
        </w:rPr>
        <w:tab/>
      </w:r>
      <w:r w:rsidRPr="00E032CE">
        <w:rPr>
          <w:rFonts w:cs="David" w:hint="cs"/>
          <w:rtl/>
        </w:rPr>
        <w:tab/>
      </w:r>
      <w:r w:rsidRPr="00E032CE">
        <w:rPr>
          <w:rFonts w:cs="David" w:hint="cs"/>
          <w:rtl/>
        </w:rPr>
        <w:tab/>
        <w:t xml:space="preserve">   חתימת המנחה</w:t>
      </w:r>
    </w:p>
    <w:p w14:paraId="1EA39A6C" w14:textId="77777777" w:rsidR="00496899" w:rsidRPr="00E032CE" w:rsidRDefault="00496899" w:rsidP="00E032CE">
      <w:pPr>
        <w:rPr>
          <w:rtl/>
        </w:rPr>
      </w:pPr>
    </w:p>
    <w:sectPr w:rsidR="00496899" w:rsidRPr="00E032CE">
      <w:headerReference w:type="default" r:id="rId7"/>
      <w:footerReference w:type="default" r:id="rId8"/>
      <w:pgSz w:w="11906" w:h="16838"/>
      <w:pgMar w:top="1977" w:right="18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56F10" w14:textId="77777777" w:rsidR="009F056F" w:rsidRDefault="009F056F" w:rsidP="00423C2C">
      <w:r>
        <w:separator/>
      </w:r>
    </w:p>
  </w:endnote>
  <w:endnote w:type="continuationSeparator" w:id="0">
    <w:p w14:paraId="667E8940" w14:textId="77777777" w:rsidR="009F056F" w:rsidRDefault="009F056F" w:rsidP="0042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60" w:type="dxa"/>
      <w:tblInd w:w="-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260"/>
    </w:tblGrid>
    <w:tr w:rsidR="00DD12BC" w:rsidRPr="00AD6F7C" w14:paraId="253F6F14" w14:textId="77777777" w:rsidTr="0003122F">
      <w:tc>
        <w:tcPr>
          <w:tcW w:w="10260" w:type="dxa"/>
          <w:tcBorders>
            <w:top w:val="nil"/>
            <w:left w:val="nil"/>
            <w:bottom w:val="single" w:sz="8" w:space="0" w:color="4D555B"/>
            <w:right w:val="nil"/>
          </w:tcBorders>
        </w:tcPr>
        <w:p w14:paraId="15E8F659" w14:textId="77777777" w:rsidR="00DD12BC" w:rsidRPr="00AD6F7C" w:rsidRDefault="00DD12BC" w:rsidP="00DD12BC">
          <w:pPr>
            <w:pStyle w:val="a5"/>
            <w:tabs>
              <w:tab w:val="right" w:pos="10332"/>
            </w:tabs>
            <w:spacing w:after="60"/>
            <w:jc w:val="center"/>
            <w:rPr>
              <w:rFonts w:ascii="Arial" w:hAnsi="Arial" w:cs="Arial"/>
              <w:color w:val="4D555B"/>
              <w:spacing w:val="14"/>
              <w:sz w:val="19"/>
              <w:szCs w:val="19"/>
            </w:rPr>
          </w:pPr>
          <w:r w:rsidRPr="00AD6F7C">
            <w:rPr>
              <w:rFonts w:ascii="Arial" w:hAnsi="Arial" w:cs="Arial"/>
              <w:color w:val="4D555B"/>
              <w:spacing w:val="14"/>
              <w:sz w:val="19"/>
              <w:szCs w:val="19"/>
            </w:rPr>
            <w:t>Tel: 03</w:t>
          </w:r>
          <w:r>
            <w:rPr>
              <w:rFonts w:ascii="Arial" w:hAnsi="Arial" w:cs="Arial"/>
              <w:color w:val="4D555B"/>
              <w:spacing w:val="14"/>
              <w:sz w:val="19"/>
              <w:szCs w:val="19"/>
            </w:rPr>
            <w:t>-</w:t>
          </w:r>
          <w:r w:rsidRPr="00AD6F7C">
            <w:rPr>
              <w:rFonts w:ascii="Arial" w:hAnsi="Arial" w:cs="Arial"/>
              <w:color w:val="4D555B"/>
              <w:spacing w:val="14"/>
              <w:sz w:val="19"/>
              <w:szCs w:val="19"/>
            </w:rPr>
            <w:t>531</w:t>
          </w:r>
          <w:r>
            <w:rPr>
              <w:rFonts w:ascii="Arial" w:hAnsi="Arial" w:cs="Arial"/>
              <w:color w:val="4D555B"/>
              <w:spacing w:val="14"/>
              <w:sz w:val="19"/>
              <w:szCs w:val="19"/>
            </w:rPr>
            <w:t>-</w:t>
          </w:r>
          <w:proofErr w:type="gramStart"/>
          <w:r w:rsidRPr="00AD6F7C">
            <w:rPr>
              <w:rFonts w:ascii="Arial" w:hAnsi="Arial" w:cs="Arial"/>
              <w:color w:val="4D555B"/>
              <w:spacing w:val="14"/>
              <w:sz w:val="19"/>
              <w:szCs w:val="19"/>
            </w:rPr>
            <w:t>8</w:t>
          </w:r>
          <w:r>
            <w:rPr>
              <w:rFonts w:ascii="Arial" w:hAnsi="Arial" w:cs="Arial"/>
              <w:color w:val="4D555B"/>
              <w:spacing w:val="14"/>
              <w:sz w:val="19"/>
              <w:szCs w:val="19"/>
            </w:rPr>
            <w:t>866</w:t>
          </w:r>
          <w:r w:rsidRPr="00AD6F7C">
            <w:rPr>
              <w:rFonts w:ascii="Arial" w:hAnsi="Arial" w:cs="Arial"/>
              <w:color w:val="4D555B"/>
              <w:spacing w:val="14"/>
              <w:sz w:val="19"/>
              <w:szCs w:val="19"/>
            </w:rPr>
            <w:t xml:space="preserve"> :</w:t>
          </w:r>
          <w:r w:rsidRPr="00AD6F7C">
            <w:rPr>
              <w:rFonts w:ascii="Arial" w:hAnsi="Arial" w:cs="Arial"/>
              <w:color w:val="4D555B"/>
              <w:spacing w:val="14"/>
              <w:sz w:val="19"/>
              <w:szCs w:val="19"/>
              <w:rtl/>
            </w:rPr>
            <w:t>טל</w:t>
          </w:r>
          <w:proofErr w:type="gramEnd"/>
          <w:r w:rsidRPr="00AD6F7C">
            <w:rPr>
              <w:rFonts w:ascii="Arial" w:hAnsi="Arial" w:cs="Arial"/>
              <w:color w:val="4D555B"/>
              <w:spacing w:val="14"/>
              <w:sz w:val="19"/>
              <w:szCs w:val="19"/>
            </w:rPr>
            <w:t xml:space="preserve"> </w:t>
          </w:r>
          <w:r w:rsidRPr="00AD6F7C">
            <w:rPr>
              <w:rFonts w:ascii="Arial" w:hAnsi="Arial" w:cs="Arial"/>
              <w:color w:val="4D555B"/>
              <w:spacing w:val="14"/>
              <w:sz w:val="19"/>
              <w:szCs w:val="19"/>
            </w:rPr>
            <w:sym w:font="Wingdings" w:char="F09F"/>
          </w:r>
          <w:r w:rsidRPr="00AD6F7C">
            <w:rPr>
              <w:rFonts w:ascii="Arial" w:hAnsi="Arial" w:cs="Arial"/>
              <w:color w:val="4D555B"/>
              <w:spacing w:val="14"/>
              <w:sz w:val="19"/>
              <w:szCs w:val="19"/>
            </w:rPr>
            <w:t xml:space="preserve"> Fax: 03</w:t>
          </w:r>
          <w:r>
            <w:rPr>
              <w:rFonts w:ascii="Arial" w:hAnsi="Arial" w:cs="Arial"/>
              <w:color w:val="4D555B"/>
              <w:spacing w:val="14"/>
              <w:sz w:val="19"/>
              <w:szCs w:val="19"/>
            </w:rPr>
            <w:t>-738-4056</w:t>
          </w:r>
          <w:r w:rsidRPr="00AD6F7C">
            <w:rPr>
              <w:rFonts w:ascii="Arial" w:hAnsi="Arial" w:cs="Arial"/>
              <w:color w:val="4D555B"/>
              <w:spacing w:val="14"/>
              <w:sz w:val="19"/>
              <w:szCs w:val="19"/>
            </w:rPr>
            <w:t xml:space="preserve"> :</w:t>
          </w:r>
          <w:r w:rsidRPr="00AD6F7C">
            <w:rPr>
              <w:rFonts w:ascii="Arial" w:hAnsi="Arial" w:cs="Arial"/>
              <w:color w:val="4D555B"/>
              <w:spacing w:val="14"/>
              <w:sz w:val="19"/>
              <w:szCs w:val="19"/>
              <w:rtl/>
            </w:rPr>
            <w:t>פקס</w:t>
          </w:r>
          <w:r w:rsidRPr="00AD6F7C">
            <w:rPr>
              <w:rFonts w:ascii="Arial" w:hAnsi="Arial" w:cs="Arial"/>
              <w:color w:val="4D555B"/>
              <w:spacing w:val="14"/>
              <w:sz w:val="19"/>
              <w:szCs w:val="19"/>
            </w:rPr>
            <w:t xml:space="preserve"> </w:t>
          </w:r>
          <w:r w:rsidRPr="00AD6F7C">
            <w:rPr>
              <w:rFonts w:ascii="Arial" w:hAnsi="Arial" w:cs="Arial"/>
              <w:color w:val="4D555B"/>
              <w:spacing w:val="14"/>
              <w:sz w:val="19"/>
              <w:szCs w:val="19"/>
            </w:rPr>
            <w:sym w:font="Wingdings" w:char="F09F"/>
          </w:r>
          <w:r w:rsidRPr="00AD6F7C">
            <w:rPr>
              <w:rFonts w:ascii="Arial" w:hAnsi="Arial" w:cs="Arial"/>
              <w:color w:val="4D555B"/>
              <w:spacing w:val="14"/>
              <w:sz w:val="19"/>
              <w:szCs w:val="19"/>
            </w:rPr>
            <w:t xml:space="preserve"> </w:t>
          </w:r>
          <w:r>
            <w:rPr>
              <w:rFonts w:ascii="Arial" w:hAnsi="Arial" w:cs="Arial"/>
              <w:color w:val="4D555B"/>
              <w:spacing w:val="14"/>
              <w:sz w:val="19"/>
              <w:szCs w:val="19"/>
            </w:rPr>
            <w:t>cs.office</w:t>
          </w:r>
          <w:r w:rsidRPr="00AD6F7C">
            <w:rPr>
              <w:rFonts w:ascii="Arial" w:hAnsi="Arial" w:cs="Arial"/>
              <w:color w:val="4D555B"/>
              <w:spacing w:val="14"/>
              <w:sz w:val="19"/>
              <w:szCs w:val="19"/>
            </w:rPr>
            <w:t xml:space="preserve">@biu.ac.il </w:t>
          </w:r>
          <w:r w:rsidRPr="00AD6F7C">
            <w:rPr>
              <w:rFonts w:ascii="Arial" w:hAnsi="Arial" w:cs="Arial"/>
              <w:color w:val="4D555B"/>
              <w:spacing w:val="14"/>
              <w:sz w:val="19"/>
              <w:szCs w:val="19"/>
            </w:rPr>
            <w:sym w:font="Wingdings" w:char="F09F"/>
          </w:r>
          <w:r w:rsidRPr="00AD6F7C">
            <w:rPr>
              <w:rFonts w:ascii="Arial" w:hAnsi="Arial" w:cs="Arial"/>
              <w:color w:val="4D555B"/>
              <w:spacing w:val="14"/>
              <w:sz w:val="19"/>
              <w:szCs w:val="19"/>
            </w:rPr>
            <w:t xml:space="preserve"> www.</w:t>
          </w:r>
          <w:r>
            <w:rPr>
              <w:rFonts w:ascii="Arial" w:hAnsi="Arial" w:cs="Arial"/>
              <w:color w:val="4D555B"/>
              <w:spacing w:val="14"/>
              <w:sz w:val="19"/>
              <w:szCs w:val="19"/>
            </w:rPr>
            <w:t>cs.</w:t>
          </w:r>
          <w:r w:rsidRPr="00AD6F7C">
            <w:rPr>
              <w:rFonts w:ascii="Arial" w:hAnsi="Arial" w:cs="Arial"/>
              <w:color w:val="4D555B"/>
              <w:spacing w:val="14"/>
              <w:sz w:val="19"/>
              <w:szCs w:val="19"/>
            </w:rPr>
            <w:t>biu.ac.il</w:t>
          </w:r>
        </w:p>
      </w:tc>
    </w:tr>
    <w:tr w:rsidR="00DD12BC" w:rsidRPr="00AD6F7C" w14:paraId="2B6000CC" w14:textId="77777777" w:rsidTr="0003122F">
      <w:tc>
        <w:tcPr>
          <w:tcW w:w="10260" w:type="dxa"/>
          <w:tcBorders>
            <w:top w:val="single" w:sz="8" w:space="0" w:color="4D555B"/>
            <w:left w:val="nil"/>
            <w:bottom w:val="nil"/>
            <w:right w:val="nil"/>
          </w:tcBorders>
        </w:tcPr>
        <w:p w14:paraId="0D951554" w14:textId="77777777" w:rsidR="00DD12BC" w:rsidRPr="00AD6F7C" w:rsidRDefault="00DD12BC" w:rsidP="00DD12BC">
          <w:pPr>
            <w:pStyle w:val="a5"/>
            <w:spacing w:before="60"/>
            <w:jc w:val="center"/>
            <w:rPr>
              <w:rFonts w:ascii="Arial" w:hAnsi="Arial" w:cs="Arial"/>
              <w:color w:val="4D555B"/>
              <w:spacing w:val="14"/>
              <w:sz w:val="19"/>
              <w:szCs w:val="19"/>
            </w:rPr>
          </w:pPr>
          <w:r w:rsidRPr="00AD6F7C">
            <w:rPr>
              <w:rFonts w:ascii="Arial" w:hAnsi="Arial" w:cs="Arial"/>
              <w:color w:val="4D555B"/>
              <w:spacing w:val="14"/>
              <w:sz w:val="19"/>
              <w:szCs w:val="19"/>
            </w:rPr>
            <w:t>Bar-Ilan University,</w:t>
          </w:r>
          <w:r>
            <w:rPr>
              <w:rFonts w:ascii="Arial" w:hAnsi="Arial" w:cs="Arial" w:hint="cs"/>
              <w:color w:val="4D555B"/>
              <w:spacing w:val="14"/>
              <w:sz w:val="19"/>
              <w:szCs w:val="19"/>
              <w:rtl/>
            </w:rPr>
            <w:t xml:space="preserve"> </w:t>
          </w:r>
          <w:r w:rsidRPr="00AD6F7C">
            <w:rPr>
              <w:rFonts w:ascii="Arial" w:hAnsi="Arial" w:cs="Arial"/>
              <w:color w:val="4D555B"/>
              <w:spacing w:val="14"/>
              <w:sz w:val="19"/>
              <w:szCs w:val="19"/>
            </w:rPr>
            <w:t>Ramat Gan 52900</w:t>
          </w:r>
          <w:r>
            <w:rPr>
              <w:rFonts w:ascii="Arial" w:hAnsi="Arial" w:cs="Arial"/>
              <w:color w:val="4D555B"/>
              <w:spacing w:val="14"/>
              <w:sz w:val="19"/>
              <w:szCs w:val="19"/>
            </w:rPr>
            <w:t>02</w:t>
          </w:r>
          <w:r w:rsidRPr="00AD6F7C">
            <w:rPr>
              <w:rFonts w:ascii="Arial" w:hAnsi="Arial" w:cs="Arial"/>
              <w:color w:val="4D555B"/>
              <w:spacing w:val="14"/>
              <w:sz w:val="19"/>
              <w:szCs w:val="19"/>
            </w:rPr>
            <w:t xml:space="preserve">, Israel </w:t>
          </w:r>
          <w:r w:rsidRPr="00AD6F7C">
            <w:rPr>
              <w:rFonts w:ascii="Arial" w:hAnsi="Arial" w:cs="Arial"/>
              <w:b/>
              <w:bCs/>
              <w:color w:val="4D555B"/>
              <w:spacing w:val="14"/>
              <w:sz w:val="19"/>
              <w:szCs w:val="19"/>
            </w:rPr>
            <w:t xml:space="preserve">• </w:t>
          </w:r>
          <w:r w:rsidRPr="00AD6F7C">
            <w:rPr>
              <w:rFonts w:ascii="Arial" w:hAnsi="Arial" w:cs="Arial"/>
              <w:color w:val="4D555B"/>
              <w:spacing w:val="14"/>
              <w:sz w:val="19"/>
              <w:szCs w:val="19"/>
              <w:rtl/>
            </w:rPr>
            <w:t>אוניברסיטת בר-אילן,</w:t>
          </w:r>
          <w:r>
            <w:rPr>
              <w:rFonts w:ascii="Arial" w:hAnsi="Arial" w:cs="Arial" w:hint="cs"/>
              <w:color w:val="4D555B"/>
              <w:spacing w:val="14"/>
              <w:sz w:val="19"/>
              <w:szCs w:val="19"/>
              <w:rtl/>
            </w:rPr>
            <w:t xml:space="preserve"> </w:t>
          </w:r>
          <w:r w:rsidRPr="00AD6F7C">
            <w:rPr>
              <w:rFonts w:ascii="Arial" w:hAnsi="Arial" w:cs="Arial"/>
              <w:color w:val="4D555B"/>
              <w:spacing w:val="14"/>
              <w:sz w:val="19"/>
              <w:szCs w:val="19"/>
              <w:rtl/>
            </w:rPr>
            <w:t>רמת גן 52900</w:t>
          </w:r>
          <w:r>
            <w:rPr>
              <w:rFonts w:ascii="Arial" w:hAnsi="Arial" w:cs="Arial" w:hint="cs"/>
              <w:color w:val="4D555B"/>
              <w:spacing w:val="14"/>
              <w:sz w:val="19"/>
              <w:szCs w:val="19"/>
              <w:rtl/>
            </w:rPr>
            <w:t>02</w:t>
          </w:r>
          <w:r w:rsidRPr="00AD6F7C">
            <w:rPr>
              <w:rFonts w:ascii="Arial" w:hAnsi="Arial" w:cs="Arial"/>
              <w:color w:val="4D555B"/>
              <w:spacing w:val="14"/>
              <w:sz w:val="19"/>
              <w:szCs w:val="19"/>
              <w:rtl/>
            </w:rPr>
            <w:t xml:space="preserve"> ישראל</w:t>
          </w:r>
        </w:p>
      </w:tc>
    </w:tr>
  </w:tbl>
  <w:p w14:paraId="1D0B5E50" w14:textId="77777777" w:rsidR="00DD12BC" w:rsidRDefault="00DD12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805F1" w14:textId="77777777" w:rsidR="009F056F" w:rsidRDefault="009F056F" w:rsidP="00423C2C">
      <w:r>
        <w:separator/>
      </w:r>
    </w:p>
  </w:footnote>
  <w:footnote w:type="continuationSeparator" w:id="0">
    <w:p w14:paraId="264702E1" w14:textId="77777777" w:rsidR="009F056F" w:rsidRDefault="009F056F" w:rsidP="00423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9954" w:type="dxa"/>
      <w:tblInd w:w="-1091" w:type="dxa"/>
      <w:tblLook w:val="04A0" w:firstRow="1" w:lastRow="0" w:firstColumn="1" w:lastColumn="0" w:noHBand="0" w:noVBand="1"/>
    </w:tblPr>
    <w:tblGrid>
      <w:gridCol w:w="2872"/>
      <w:gridCol w:w="425"/>
      <w:gridCol w:w="3119"/>
      <w:gridCol w:w="3538"/>
    </w:tblGrid>
    <w:tr w:rsidR="00836751" w14:paraId="44AEE620" w14:textId="77777777" w:rsidTr="00836751">
      <w:trPr>
        <w:trHeight w:val="116"/>
      </w:trPr>
      <w:tc>
        <w:tcPr>
          <w:tcW w:w="3297" w:type="dxa"/>
          <w:gridSpan w:val="2"/>
          <w:shd w:val="clear" w:color="auto" w:fill="auto"/>
          <w:vAlign w:val="bottom"/>
        </w:tcPr>
        <w:p w14:paraId="2ED78998" w14:textId="77777777" w:rsidR="00836751" w:rsidRPr="00521854" w:rsidRDefault="00836751" w:rsidP="005903C8">
          <w:pPr>
            <w:pStyle w:val="p1"/>
            <w:spacing w:after="40"/>
            <w:jc w:val="right"/>
            <w:rPr>
              <w:rFonts w:ascii="Arial" w:hAnsi="Arial" w:cs="Arial"/>
              <w:b/>
              <w:bCs/>
              <w:sz w:val="22"/>
              <w:szCs w:val="22"/>
              <w:rtl/>
            </w:rPr>
          </w:pPr>
          <w:bookmarkStart w:id="8" w:name="_Hlk498247303"/>
          <w:bookmarkStart w:id="9" w:name="OLE_LINK3"/>
          <w:r>
            <w:rPr>
              <w:rFonts w:ascii="Calibri" w:hAnsi="Calibri" w:cs="Arial" w:hint="cs"/>
              <w:b/>
              <w:bCs/>
              <w:sz w:val="22"/>
              <w:szCs w:val="22"/>
              <w:rtl/>
              <w:lang w:bidi="he-IL"/>
            </w:rPr>
            <w:t xml:space="preserve"> </w:t>
          </w:r>
          <w:r w:rsidRPr="00521854">
            <w:rPr>
              <w:rFonts w:ascii="Calibri" w:hAnsi="Calibri" w:cs="Arial" w:hint="cs"/>
              <w:b/>
              <w:bCs/>
              <w:sz w:val="22"/>
              <w:szCs w:val="22"/>
              <w:rtl/>
              <w:lang w:bidi="he-IL"/>
            </w:rPr>
            <w:t>הפקולטה למדעים מדויקים</w:t>
          </w:r>
        </w:p>
      </w:tc>
      <w:tc>
        <w:tcPr>
          <w:tcW w:w="3119" w:type="dxa"/>
        </w:tcPr>
        <w:p w14:paraId="1DC66A98" w14:textId="77777777" w:rsidR="00836751" w:rsidRPr="00521854" w:rsidRDefault="00836751" w:rsidP="00836751">
          <w:pPr>
            <w:pStyle w:val="p1"/>
            <w:spacing w:after="40"/>
            <w:jc w:val="right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noProof/>
              <w:sz w:val="22"/>
              <w:szCs w:val="22"/>
            </w:rPr>
            <w:drawing>
              <wp:inline distT="0" distB="0" distL="0" distR="0" wp14:anchorId="58C42A71" wp14:editId="789D1813">
                <wp:extent cx="1514475" cy="562904"/>
                <wp:effectExtent l="0" t="0" r="0" b="8890"/>
                <wp:docPr id="1" name="תמונה 1" descr="תמונה שמכילה טקסט, גופן, לוגו, גרפיקה&#10;&#10;התיאור נוצר באופן אוטומטי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תמונה 1" descr="תמונה שמכילה טקסט, גופן, לוגו, גרפיקה&#10;&#10;התיאור נוצר באופן אוטומטי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840" cy="5715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8" w:type="dxa"/>
          <w:shd w:val="clear" w:color="auto" w:fill="auto"/>
          <w:vAlign w:val="bottom"/>
        </w:tcPr>
        <w:p w14:paraId="5FF4074C" w14:textId="77777777" w:rsidR="00836751" w:rsidRPr="00521854" w:rsidRDefault="00836751" w:rsidP="005903C8">
          <w:pPr>
            <w:pStyle w:val="p1"/>
            <w:spacing w:after="40"/>
            <w:jc w:val="both"/>
            <w:rPr>
              <w:rFonts w:ascii="Arial" w:hAnsi="Arial" w:cs="Arial"/>
              <w:b/>
              <w:bCs/>
              <w:sz w:val="22"/>
              <w:szCs w:val="22"/>
            </w:rPr>
          </w:pPr>
        </w:p>
        <w:p w14:paraId="2FC8C80A" w14:textId="77777777" w:rsidR="00836751" w:rsidRPr="00521854" w:rsidRDefault="00836751" w:rsidP="00A84BE2">
          <w:pPr>
            <w:pStyle w:val="a3"/>
            <w:ind w:left="-103"/>
            <w:rPr>
              <w:rFonts w:ascii="Arial" w:eastAsia="Calibri" w:hAnsi="Arial" w:cs="Arial"/>
              <w:b/>
              <w:bCs/>
              <w:sz w:val="22"/>
              <w:szCs w:val="22"/>
              <w:rtl/>
            </w:rPr>
          </w:pPr>
          <w:r w:rsidRPr="00521854">
            <w:rPr>
              <w:rFonts w:ascii="Arial" w:eastAsia="Calibri" w:hAnsi="Arial" w:cs="Arial"/>
              <w:b/>
              <w:bCs/>
              <w:sz w:val="22"/>
              <w:szCs w:val="22"/>
            </w:rPr>
            <w:t>Faculty of Exact Sciences</w:t>
          </w:r>
        </w:p>
      </w:tc>
    </w:tr>
    <w:tr w:rsidR="00836751" w14:paraId="6D191FCC" w14:textId="77777777" w:rsidTr="00836751">
      <w:trPr>
        <w:trHeight w:val="116"/>
      </w:trPr>
      <w:tc>
        <w:tcPr>
          <w:tcW w:w="2872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04BF1FD6" w14:textId="77777777" w:rsidR="00836751" w:rsidRPr="00521854" w:rsidRDefault="00836751" w:rsidP="005903C8">
          <w:pPr>
            <w:pStyle w:val="a3"/>
            <w:bidi/>
            <w:spacing w:after="40"/>
            <w:rPr>
              <w:rFonts w:ascii="Calibri" w:eastAsia="Calibri" w:hAnsi="Calibri" w:cs="Arial"/>
              <w:b/>
              <w:bCs/>
              <w:sz w:val="22"/>
              <w:szCs w:val="22"/>
              <w:rtl/>
            </w:rPr>
          </w:pPr>
          <w:r w:rsidRPr="00521854">
            <w:rPr>
              <w:rFonts w:ascii="Calibri" w:eastAsia="Calibri" w:hAnsi="Calibri" w:cs="Arial" w:hint="cs"/>
              <w:b/>
              <w:bCs/>
              <w:sz w:val="22"/>
              <w:szCs w:val="22"/>
              <w:rtl/>
            </w:rPr>
            <w:t>המחלקה למדעי המחשב</w:t>
          </w:r>
        </w:p>
      </w:tc>
      <w:tc>
        <w:tcPr>
          <w:tcW w:w="3544" w:type="dxa"/>
          <w:gridSpan w:val="2"/>
          <w:tcBorders>
            <w:bottom w:val="single" w:sz="12" w:space="0" w:color="auto"/>
          </w:tcBorders>
        </w:tcPr>
        <w:p w14:paraId="33350FC9" w14:textId="77777777" w:rsidR="00836751" w:rsidRPr="00521854" w:rsidRDefault="00836751" w:rsidP="00836751">
          <w:pPr>
            <w:pStyle w:val="p1"/>
            <w:spacing w:after="40"/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3538" w:type="dxa"/>
          <w:tcBorders>
            <w:bottom w:val="single" w:sz="12" w:space="0" w:color="auto"/>
          </w:tcBorders>
          <w:shd w:val="clear" w:color="auto" w:fill="auto"/>
        </w:tcPr>
        <w:p w14:paraId="15AB70F5" w14:textId="77777777" w:rsidR="00836751" w:rsidRPr="00521854" w:rsidRDefault="00836751" w:rsidP="00A84BE2">
          <w:pPr>
            <w:pStyle w:val="p1"/>
            <w:spacing w:after="40"/>
            <w:ind w:left="-122" w:firstLine="19"/>
            <w:jc w:val="both"/>
            <w:rPr>
              <w:rFonts w:ascii="Arial" w:hAnsi="Arial" w:cs="Arial"/>
              <w:b/>
              <w:bCs/>
              <w:sz w:val="22"/>
              <w:szCs w:val="22"/>
              <w:lang w:bidi="he-IL"/>
            </w:rPr>
          </w:pPr>
          <w:r w:rsidRPr="00521854">
            <w:rPr>
              <w:rFonts w:ascii="Arial" w:hAnsi="Arial" w:cs="Arial"/>
              <w:b/>
              <w:bCs/>
              <w:sz w:val="22"/>
              <w:szCs w:val="22"/>
            </w:rPr>
            <w:t>C</w:t>
          </w:r>
          <w:r w:rsidRPr="00521854">
            <w:rPr>
              <w:rFonts w:ascii="Arial" w:hAnsi="Arial" w:cs="Arial"/>
              <w:b/>
              <w:bCs/>
              <w:sz w:val="22"/>
              <w:szCs w:val="22"/>
              <w:lang w:bidi="he-IL"/>
            </w:rPr>
            <w:t>omputer Science Department</w:t>
          </w:r>
        </w:p>
      </w:tc>
    </w:tr>
    <w:bookmarkEnd w:id="8"/>
    <w:bookmarkEnd w:id="9"/>
  </w:tbl>
  <w:p w14:paraId="77E5C92C" w14:textId="77777777" w:rsidR="00423C2C" w:rsidRDefault="00423C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7A402B"/>
    <w:multiLevelType w:val="hybridMultilevel"/>
    <w:tmpl w:val="162014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91387"/>
    <w:multiLevelType w:val="hybridMultilevel"/>
    <w:tmpl w:val="2BB4F8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801785">
    <w:abstractNumId w:val="1"/>
  </w:num>
  <w:num w:numId="2" w16cid:durableId="211736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3E"/>
    <w:rsid w:val="0003122F"/>
    <w:rsid w:val="000315D6"/>
    <w:rsid w:val="00062B2A"/>
    <w:rsid w:val="000824DA"/>
    <w:rsid w:val="000F5A62"/>
    <w:rsid w:val="00115ECC"/>
    <w:rsid w:val="00165F7D"/>
    <w:rsid w:val="0023468D"/>
    <w:rsid w:val="002449BE"/>
    <w:rsid w:val="002A28BC"/>
    <w:rsid w:val="00313C1F"/>
    <w:rsid w:val="003D4EA7"/>
    <w:rsid w:val="003D66E1"/>
    <w:rsid w:val="003D7369"/>
    <w:rsid w:val="00423C2C"/>
    <w:rsid w:val="0048694D"/>
    <w:rsid w:val="00496899"/>
    <w:rsid w:val="005202E4"/>
    <w:rsid w:val="00521854"/>
    <w:rsid w:val="005620D1"/>
    <w:rsid w:val="005903C8"/>
    <w:rsid w:val="005E6903"/>
    <w:rsid w:val="00625DFB"/>
    <w:rsid w:val="006532B3"/>
    <w:rsid w:val="00655FD5"/>
    <w:rsid w:val="006C363E"/>
    <w:rsid w:val="006F31E0"/>
    <w:rsid w:val="00712356"/>
    <w:rsid w:val="00721AED"/>
    <w:rsid w:val="007B3B43"/>
    <w:rsid w:val="00836751"/>
    <w:rsid w:val="00845110"/>
    <w:rsid w:val="008A25AA"/>
    <w:rsid w:val="008F1D2D"/>
    <w:rsid w:val="00955292"/>
    <w:rsid w:val="00960979"/>
    <w:rsid w:val="00965707"/>
    <w:rsid w:val="00991738"/>
    <w:rsid w:val="009F056F"/>
    <w:rsid w:val="00A55A11"/>
    <w:rsid w:val="00A84BE2"/>
    <w:rsid w:val="00A91FE3"/>
    <w:rsid w:val="00C64349"/>
    <w:rsid w:val="00C71877"/>
    <w:rsid w:val="00CC2F11"/>
    <w:rsid w:val="00DD12BC"/>
    <w:rsid w:val="00DD5730"/>
    <w:rsid w:val="00DE2320"/>
    <w:rsid w:val="00DE46E6"/>
    <w:rsid w:val="00DF4E5C"/>
    <w:rsid w:val="00E032CE"/>
    <w:rsid w:val="00E363C6"/>
    <w:rsid w:val="00EB118D"/>
    <w:rsid w:val="00F35419"/>
    <w:rsid w:val="00F56A9A"/>
    <w:rsid w:val="00F81D02"/>
    <w:rsid w:val="00F820F3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B13ACB"/>
  <w15:chartTrackingRefBased/>
  <w15:docId w15:val="{56B70AE3-F6A5-4C8C-BF83-967F3326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bidi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bidi/>
      <w:outlineLvl w:val="1"/>
    </w:pPr>
    <w:rPr>
      <w:rFonts w:cs="David"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rFonts w:cs="David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1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2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C2C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uiPriority w:val="99"/>
    <w:rsid w:val="00423C2C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3C2C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uiPriority w:val="99"/>
    <w:rsid w:val="00423C2C"/>
    <w:rPr>
      <w:sz w:val="24"/>
      <w:szCs w:val="24"/>
    </w:rPr>
  </w:style>
  <w:style w:type="table" w:styleId="a7">
    <w:name w:val="Table Grid"/>
    <w:basedOn w:val="a1"/>
    <w:rsid w:val="00423C2C"/>
    <w:rPr>
      <w:rFonts w:ascii="Calibri" w:eastAsia="Calibri" w:hAnsi="Calibri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423C2C"/>
    <w:rPr>
      <w:rFonts w:ascii="Open Sans" w:eastAsia="Calibri" w:hAnsi="Open Sans"/>
      <w:sz w:val="14"/>
      <w:szCs w:val="14"/>
      <w:lang w:bidi="ar-SA"/>
    </w:rPr>
  </w:style>
  <w:style w:type="character" w:customStyle="1" w:styleId="40">
    <w:name w:val="כותרת 4 תו"/>
    <w:basedOn w:val="a0"/>
    <w:link w:val="4"/>
    <w:uiPriority w:val="9"/>
    <w:semiHidden/>
    <w:rsid w:val="006F31E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30">
    <w:name w:val="כותרת 3 תו"/>
    <w:basedOn w:val="a0"/>
    <w:link w:val="3"/>
    <w:rsid w:val="00496899"/>
    <w:rPr>
      <w:rFonts w:cs="David"/>
      <w:sz w:val="28"/>
      <w:szCs w:val="28"/>
    </w:rPr>
  </w:style>
  <w:style w:type="character" w:customStyle="1" w:styleId="60">
    <w:name w:val="כותרת 6 תו"/>
    <w:basedOn w:val="a0"/>
    <w:link w:val="6"/>
    <w:uiPriority w:val="9"/>
    <w:semiHidden/>
    <w:rsid w:val="00E032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viebaruch\OneDrive%20-%20Bar%20Ilan%20University\Documents\&#8235;&#1514;&#1489;&#1504;&#1497;&#1493;&#1514;%20&#1502;&#1493;&#1514;&#1488;&#1502;&#1493;&#1514;%20&#1488;&#1497;&#1513;&#1497;&#1514;%20&#1513;&#1500;%20Office&#8236;\&#1500;&#1493;&#1490;&#1493;%20&#1495;&#1491;&#1513;%20&#1499;&#1495;&#1493;&#1500;%20-%20&#1488;&#1504;&#1490;&#1500;&#1497;&#1514;%20&#1493;&#1506;&#1489;&#1512;&#1497;&#1514;%20-%20&#1505;&#1493;&#1508;&#1497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1234e14-5b87-4b67-ac19-8feaa8ba8f12}" enabled="0" method="" siteId="{61234e14-5b87-4b67-ac19-8feaa8ba8f1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לוגו חדש כחול - אנגלית ועברית - סופי.dotx</Template>
  <TotalTime>1</TotalTime>
  <Pages>3</Pages>
  <Words>330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ב"ה, _____________</vt:lpstr>
      <vt:lpstr>ב"ה, _____________</vt:lpstr>
    </vt:vector>
  </TitlesOfParts>
  <Company>biu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ב"ה, _____________</dc:title>
  <dc:subject/>
  <dc:creator>Sylvie Baruch</dc:creator>
  <cp:keywords/>
  <dc:description/>
  <cp:lastModifiedBy>ברכה בלהה פוגל</cp:lastModifiedBy>
  <cp:revision>2</cp:revision>
  <cp:lastPrinted>2024-09-24T09:43:00Z</cp:lastPrinted>
  <dcterms:created xsi:type="dcterms:W3CDTF">2024-09-24T09:44:00Z</dcterms:created>
  <dcterms:modified xsi:type="dcterms:W3CDTF">2024-09-24T09:44:00Z</dcterms:modified>
</cp:coreProperties>
</file>